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7C" w:rsidRPr="00CD097C" w:rsidRDefault="00CD097C" w:rsidP="00CD097C">
      <w:pPr>
        <w:rPr>
          <w:kern w:val="2"/>
          <w:sz w:val="18"/>
          <w:szCs w:val="18"/>
        </w:rPr>
      </w:pPr>
      <w:r w:rsidRPr="00CD097C">
        <w:rPr>
          <w:rFonts w:hint="eastAsia"/>
          <w:kern w:val="2"/>
          <w:sz w:val="18"/>
          <w:szCs w:val="18"/>
        </w:rPr>
        <w:t>様式第</w:t>
      </w:r>
      <w:r>
        <w:rPr>
          <w:rFonts w:hint="eastAsia"/>
          <w:kern w:val="2"/>
          <w:sz w:val="18"/>
          <w:szCs w:val="18"/>
        </w:rPr>
        <w:t>５</w:t>
      </w:r>
      <w:r w:rsidRPr="00CD097C">
        <w:rPr>
          <w:rFonts w:hint="eastAsia"/>
          <w:kern w:val="2"/>
          <w:sz w:val="18"/>
          <w:szCs w:val="18"/>
        </w:rPr>
        <w:t>号</w:t>
      </w:r>
      <w:r w:rsidRPr="00CD097C">
        <w:rPr>
          <w:kern w:val="2"/>
          <w:sz w:val="18"/>
          <w:szCs w:val="18"/>
        </w:rPr>
        <w:t>(第</w:t>
      </w:r>
      <w:r>
        <w:rPr>
          <w:rFonts w:hint="eastAsia"/>
          <w:kern w:val="2"/>
          <w:sz w:val="18"/>
          <w:szCs w:val="18"/>
        </w:rPr>
        <w:t>７</w:t>
      </w:r>
      <w:r w:rsidRPr="00CD097C">
        <w:rPr>
          <w:kern w:val="2"/>
          <w:sz w:val="18"/>
          <w:szCs w:val="18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80"/>
        <w:gridCol w:w="2268"/>
        <w:gridCol w:w="222"/>
        <w:gridCol w:w="680"/>
        <w:gridCol w:w="680"/>
        <w:gridCol w:w="680"/>
        <w:gridCol w:w="733"/>
      </w:tblGrid>
      <w:tr w:rsidR="000962FA" w:rsidRPr="00F66230" w:rsidTr="000962FA">
        <w:trPr>
          <w:trHeight w:val="200"/>
        </w:trPr>
        <w:tc>
          <w:tcPr>
            <w:tcW w:w="284" w:type="dxa"/>
            <w:vMerge w:val="restart"/>
            <w:shd w:val="clear" w:color="auto" w:fill="auto"/>
            <w:textDirection w:val="tbRlV"/>
          </w:tcPr>
          <w:p w:rsidR="000962FA" w:rsidRPr="00C4261F" w:rsidRDefault="000962FA" w:rsidP="002618F1">
            <w:pPr>
              <w:spacing w:line="160" w:lineRule="exact"/>
              <w:jc w:val="center"/>
              <w:rPr>
                <w:kern w:val="2"/>
                <w:sz w:val="18"/>
                <w:szCs w:val="18"/>
              </w:rPr>
            </w:pPr>
            <w:r w:rsidRPr="00C4261F">
              <w:rPr>
                <w:rFonts w:hint="eastAsia"/>
                <w:kern w:val="2"/>
                <w:sz w:val="18"/>
                <w:szCs w:val="18"/>
              </w:rPr>
              <w:t>決裁</w:t>
            </w:r>
          </w:p>
        </w:tc>
        <w:tc>
          <w:tcPr>
            <w:tcW w:w="680" w:type="dxa"/>
            <w:shd w:val="clear" w:color="auto" w:fill="auto"/>
          </w:tcPr>
          <w:p w:rsidR="000962FA" w:rsidRPr="00C4261F" w:rsidRDefault="000962FA" w:rsidP="002618F1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C4261F">
              <w:rPr>
                <w:rFonts w:hint="eastAsia"/>
                <w:kern w:val="2"/>
                <w:sz w:val="18"/>
                <w:szCs w:val="18"/>
              </w:rPr>
              <w:t>所長</w:t>
            </w:r>
          </w:p>
        </w:tc>
        <w:tc>
          <w:tcPr>
            <w:tcW w:w="2268" w:type="dxa"/>
            <w:shd w:val="clear" w:color="auto" w:fill="auto"/>
          </w:tcPr>
          <w:p w:rsidR="000962FA" w:rsidRPr="00C4261F" w:rsidRDefault="000962FA" w:rsidP="002618F1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C4261F">
              <w:rPr>
                <w:rFonts w:hint="eastAsia"/>
                <w:spacing w:val="205"/>
                <w:sz w:val="18"/>
                <w:szCs w:val="18"/>
                <w:fitText w:val="768" w:id="-1167918336"/>
              </w:rPr>
              <w:t>所</w:t>
            </w:r>
            <w:r w:rsidRPr="00C4261F">
              <w:rPr>
                <w:rFonts w:hint="eastAsia"/>
                <w:sz w:val="18"/>
                <w:szCs w:val="18"/>
                <w:fitText w:val="768" w:id="-1167918336"/>
              </w:rPr>
              <w:t>員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0962FA" w:rsidRPr="00F66230" w:rsidRDefault="000962FA" w:rsidP="002618F1">
            <w:pPr>
              <w:spacing w:line="240" w:lineRule="exact"/>
              <w:jc w:val="center"/>
              <w:rPr>
                <w:rFonts w:eastAsia="游明朝"/>
                <w:kern w:val="2"/>
                <w:sz w:val="18"/>
                <w:szCs w:val="18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2FA" w:rsidRPr="00C4261F" w:rsidRDefault="000962FA" w:rsidP="002618F1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C4261F">
              <w:rPr>
                <w:rFonts w:hint="eastAsia"/>
                <w:kern w:val="2"/>
                <w:sz w:val="18"/>
                <w:szCs w:val="18"/>
              </w:rPr>
              <w:t xml:space="preserve">　受付等処理者サイン</w:t>
            </w:r>
          </w:p>
        </w:tc>
      </w:tr>
      <w:tr w:rsidR="000962FA" w:rsidRPr="00F66230" w:rsidTr="000962FA">
        <w:trPr>
          <w:trHeight w:val="657"/>
        </w:trPr>
        <w:tc>
          <w:tcPr>
            <w:tcW w:w="284" w:type="dxa"/>
            <w:vMerge/>
            <w:shd w:val="clear" w:color="auto" w:fill="auto"/>
          </w:tcPr>
          <w:p w:rsidR="000962FA" w:rsidRPr="00C4261F" w:rsidRDefault="000962FA" w:rsidP="002618F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0962FA" w:rsidRPr="00C4261F" w:rsidRDefault="000962FA" w:rsidP="002618F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962FA" w:rsidRPr="00C4261F" w:rsidRDefault="000962FA" w:rsidP="002618F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0962FA" w:rsidRPr="00F66230" w:rsidRDefault="000962FA" w:rsidP="002618F1">
            <w:pPr>
              <w:rPr>
                <w:rFonts w:eastAsia="游明朝"/>
                <w:kern w:val="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FA" w:rsidRPr="00F66230" w:rsidRDefault="000962FA" w:rsidP="002618F1">
            <w:pPr>
              <w:spacing w:line="200" w:lineRule="exact"/>
              <w:jc w:val="center"/>
              <w:rPr>
                <w:rFonts w:ascii="EPSON 太丸ゴシック体Ｂ" w:eastAsia="EPSON 太丸ゴシック体Ｂ"/>
                <w:color w:val="BFBFBF"/>
                <w:kern w:val="2"/>
                <w:sz w:val="16"/>
                <w:szCs w:val="16"/>
              </w:rPr>
            </w:pPr>
            <w:r w:rsidRPr="00F66230"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  <w:t>受付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2FA" w:rsidRPr="00F66230" w:rsidRDefault="000962FA" w:rsidP="002618F1">
            <w:pPr>
              <w:spacing w:line="200" w:lineRule="exact"/>
              <w:jc w:val="center"/>
              <w:rPr>
                <w:rFonts w:ascii="EPSON 太丸ゴシック体Ｂ" w:eastAsia="EPSON 太丸ゴシック体Ｂ"/>
                <w:color w:val="BFBFBF"/>
                <w:spacing w:val="-4"/>
                <w:kern w:val="2"/>
                <w:sz w:val="16"/>
                <w:szCs w:val="16"/>
              </w:rPr>
            </w:pPr>
            <w:r w:rsidRPr="00F66230">
              <w:rPr>
                <w:rFonts w:ascii="EPSON 太丸ゴシック体Ｂ" w:eastAsia="EPSON 太丸ゴシック体Ｂ" w:hint="eastAsia"/>
                <w:color w:val="BFBFBF"/>
                <w:spacing w:val="-4"/>
                <w:kern w:val="2"/>
                <w:sz w:val="16"/>
                <w:szCs w:val="16"/>
              </w:rPr>
              <w:t>予定表入力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2FA" w:rsidRPr="00F66230" w:rsidRDefault="000962FA" w:rsidP="002618F1">
            <w:pPr>
              <w:spacing w:line="200" w:lineRule="exact"/>
              <w:jc w:val="center"/>
              <w:rPr>
                <w:rFonts w:ascii="EPSON 太丸ゴシック体Ｂ" w:eastAsia="EPSON 太丸ゴシック体Ｂ"/>
                <w:color w:val="BFBFBF"/>
                <w:kern w:val="2"/>
                <w:sz w:val="16"/>
                <w:szCs w:val="16"/>
              </w:rPr>
            </w:pPr>
            <w:r w:rsidRPr="00F66230"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  <w:t>Excel入力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2FA" w:rsidRPr="00F66230" w:rsidRDefault="000962FA" w:rsidP="002618F1">
            <w:pPr>
              <w:spacing w:line="200" w:lineRule="exact"/>
              <w:jc w:val="center"/>
              <w:rPr>
                <w:rFonts w:ascii="EPSON 太丸ゴシック体Ｂ" w:eastAsia="EPSON 太丸ゴシック体Ｂ"/>
                <w:color w:val="BFBFBF"/>
                <w:kern w:val="2"/>
                <w:sz w:val="16"/>
                <w:szCs w:val="16"/>
              </w:rPr>
            </w:pPr>
            <w:r w:rsidRPr="00F66230"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  <w:t>Double Check</w:t>
            </w:r>
          </w:p>
        </w:tc>
      </w:tr>
    </w:tbl>
    <w:p w:rsidR="00C70E9F" w:rsidRPr="00B6549E" w:rsidRDefault="00C70E9F" w:rsidP="00C70E9F">
      <w:pPr>
        <w:wordWrap w:val="0"/>
        <w:autoSpaceDE w:val="0"/>
        <w:autoSpaceDN w:val="0"/>
        <w:adjustRightInd w:val="0"/>
        <w:rPr>
          <w:rFonts w:hAnsi="Century"/>
          <w:sz w:val="21"/>
          <w:szCs w:val="20"/>
        </w:rPr>
      </w:pPr>
    </w:p>
    <w:p w:rsidR="00C70E9F" w:rsidRPr="00CD097C" w:rsidRDefault="00CD097C" w:rsidP="00C70E9F">
      <w:pPr>
        <w:wordWrap w:val="0"/>
        <w:autoSpaceDE w:val="0"/>
        <w:autoSpaceDN w:val="0"/>
        <w:adjustRightInd w:val="0"/>
        <w:jc w:val="center"/>
        <w:rPr>
          <w:rFonts w:hAnsi="Century"/>
          <w:sz w:val="28"/>
          <w:szCs w:val="28"/>
        </w:rPr>
      </w:pPr>
      <w:r w:rsidRPr="00CD097C">
        <w:rPr>
          <w:rFonts w:hAnsi="Century" w:hint="eastAsia"/>
          <w:sz w:val="28"/>
          <w:szCs w:val="28"/>
        </w:rPr>
        <w:t>岩沼西</w:t>
      </w:r>
      <w:r w:rsidR="00C70E9F" w:rsidRPr="00CD097C">
        <w:rPr>
          <w:rFonts w:hAnsi="Century" w:hint="eastAsia"/>
          <w:sz w:val="28"/>
          <w:szCs w:val="28"/>
        </w:rPr>
        <w:t>コミュニティセンター使用変更（取消し）許可申請書</w:t>
      </w:r>
    </w:p>
    <w:p w:rsidR="00C70E9F" w:rsidRDefault="00BD4D2D" w:rsidP="00C70E9F">
      <w:pPr>
        <w:wordWrap w:val="0"/>
        <w:autoSpaceDE w:val="0"/>
        <w:autoSpaceDN w:val="0"/>
        <w:adjustRightInd w:val="0"/>
        <w:jc w:val="right"/>
        <w:rPr>
          <w:rFonts w:hAnsi="Century"/>
          <w:sz w:val="21"/>
          <w:szCs w:val="20"/>
        </w:rPr>
      </w:pPr>
      <w:r>
        <w:rPr>
          <w:rFonts w:hAnsi="Century" w:hint="eastAsia"/>
          <w:sz w:val="21"/>
          <w:szCs w:val="20"/>
        </w:rPr>
        <w:t xml:space="preserve">令和　　</w:t>
      </w:r>
      <w:r w:rsidR="00C70E9F" w:rsidRPr="00B6549E">
        <w:rPr>
          <w:rFonts w:hAnsi="Century" w:hint="eastAsia"/>
          <w:sz w:val="21"/>
          <w:szCs w:val="20"/>
        </w:rPr>
        <w:t xml:space="preserve">年　　月　　日　</w:t>
      </w:r>
    </w:p>
    <w:p w:rsidR="00BD4D2D" w:rsidRPr="00B6549E" w:rsidRDefault="00BD4D2D" w:rsidP="00BD4D2D">
      <w:pPr>
        <w:autoSpaceDE w:val="0"/>
        <w:autoSpaceDN w:val="0"/>
        <w:adjustRightInd w:val="0"/>
        <w:ind w:leftChars="300" w:left="757" w:rightChars="352" w:right="888"/>
        <w:rPr>
          <w:rFonts w:hAnsi="Century"/>
          <w:sz w:val="21"/>
          <w:szCs w:val="20"/>
        </w:rPr>
      </w:pPr>
      <w:r w:rsidRPr="00B6549E">
        <w:rPr>
          <w:rFonts w:hAnsi="Century" w:hint="eastAsia"/>
          <w:sz w:val="21"/>
          <w:szCs w:val="20"/>
        </w:rPr>
        <w:t>岩沼市長　殿</w:t>
      </w:r>
    </w:p>
    <w:tbl>
      <w:tblPr>
        <w:tblW w:w="8049" w:type="dxa"/>
        <w:tblInd w:w="2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6858"/>
      </w:tblGrid>
      <w:tr w:rsidR="009B5FB6" w:rsidRPr="00B6549E" w:rsidTr="00BD4D2D">
        <w:trPr>
          <w:cantSplit/>
          <w:trHeight w:val="389"/>
        </w:trPr>
        <w:tc>
          <w:tcPr>
            <w:tcW w:w="1191" w:type="dxa"/>
            <w:vAlign w:val="center"/>
          </w:tcPr>
          <w:p w:rsidR="009B5FB6" w:rsidRPr="00B6549E" w:rsidRDefault="009B5FB6" w:rsidP="00BE27CE">
            <w:pPr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bookmarkStart w:id="0" w:name="_Hlk97709372"/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6858" w:type="dxa"/>
            <w:vAlign w:val="center"/>
          </w:tcPr>
          <w:p w:rsidR="009B5FB6" w:rsidRPr="00B6549E" w:rsidRDefault="009B5FB6" w:rsidP="00BD4D2D">
            <w:pPr>
              <w:overflowPunct w:val="0"/>
              <w:autoSpaceDE w:val="0"/>
              <w:autoSpaceDN w:val="0"/>
              <w:ind w:left="91"/>
              <w:rPr>
                <w:rFonts w:hAnsi="Courier New"/>
                <w:kern w:val="2"/>
                <w:sz w:val="21"/>
                <w:szCs w:val="20"/>
              </w:rPr>
            </w:pPr>
            <w:r w:rsidRPr="00583175">
              <w:rPr>
                <w:rFonts w:hAnsi="Courier New" w:hint="eastAsia"/>
                <w:spacing w:val="65"/>
                <w:sz w:val="21"/>
                <w:szCs w:val="20"/>
                <w:fitText w:val="888" w:id="-1555413248"/>
              </w:rPr>
              <w:t>所在</w:t>
            </w:r>
            <w:r w:rsidRPr="00583175">
              <w:rPr>
                <w:rFonts w:hAnsi="Courier New" w:hint="eastAsia"/>
                <w:spacing w:val="-1"/>
                <w:sz w:val="21"/>
                <w:szCs w:val="20"/>
                <w:fitText w:val="888" w:id="-1555413248"/>
              </w:rPr>
              <w:t>地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>（住所）</w:t>
            </w:r>
          </w:p>
        </w:tc>
      </w:tr>
      <w:tr w:rsidR="009B5FB6" w:rsidRPr="00B6549E" w:rsidTr="00BD4D2D">
        <w:trPr>
          <w:cantSplit/>
          <w:trHeight w:val="389"/>
        </w:trPr>
        <w:tc>
          <w:tcPr>
            <w:tcW w:w="1191" w:type="dxa"/>
            <w:vMerge w:val="restart"/>
            <w:vAlign w:val="center"/>
          </w:tcPr>
          <w:p w:rsidR="009B5FB6" w:rsidRPr="00B6549E" w:rsidRDefault="009B5FB6" w:rsidP="00BD4D2D">
            <w:pPr>
              <w:overflowPunct w:val="0"/>
              <w:autoSpaceDE w:val="0"/>
              <w:autoSpaceDN w:val="0"/>
              <w:jc w:val="lef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858" w:type="dxa"/>
            <w:vAlign w:val="center"/>
          </w:tcPr>
          <w:p w:rsidR="009B5FB6" w:rsidRPr="00B6549E" w:rsidRDefault="009B5FB6" w:rsidP="007C4942">
            <w:pPr>
              <w:ind w:firstLineChars="50" w:firstLine="111"/>
            </w:pPr>
            <w:r w:rsidRPr="00583175">
              <w:rPr>
                <w:rFonts w:hint="eastAsia"/>
                <w:sz w:val="21"/>
              </w:rPr>
              <w:t>団</w:t>
            </w:r>
            <w:r w:rsidR="00583175">
              <w:rPr>
                <w:rFonts w:hint="eastAsia"/>
                <w:sz w:val="21"/>
              </w:rPr>
              <w:t xml:space="preserve">　 　</w:t>
            </w:r>
            <w:r w:rsidRPr="00583175">
              <w:rPr>
                <w:rFonts w:hint="eastAsia"/>
                <w:sz w:val="21"/>
              </w:rPr>
              <w:t>体</w:t>
            </w:r>
            <w:r w:rsidR="00583175">
              <w:rPr>
                <w:rFonts w:hint="eastAsia"/>
                <w:sz w:val="21"/>
              </w:rPr>
              <w:t xml:space="preserve">　　 </w:t>
            </w:r>
            <w:r w:rsidRPr="00583175">
              <w:rPr>
                <w:rFonts w:hint="eastAsia"/>
                <w:sz w:val="21"/>
              </w:rPr>
              <w:t>名</w:t>
            </w:r>
          </w:p>
          <w:p w:rsidR="009B5FB6" w:rsidRPr="00B6549E" w:rsidRDefault="009B5FB6" w:rsidP="007C4942">
            <w:pPr>
              <w:wordWrap w:val="0"/>
              <w:overflowPunct w:val="0"/>
              <w:autoSpaceDE w:val="0"/>
              <w:autoSpaceDN w:val="0"/>
              <w:ind w:firstLineChars="50" w:firstLine="111"/>
              <w:rPr>
                <w:rFonts w:hAnsi="Courier New"/>
                <w:kern w:val="2"/>
                <w:sz w:val="21"/>
                <w:szCs w:val="20"/>
              </w:rPr>
            </w:pPr>
            <w:r>
              <w:rPr>
                <w:rFonts w:hAnsi="Courier New" w:hint="eastAsia"/>
                <w:kern w:val="2"/>
                <w:sz w:val="21"/>
                <w:szCs w:val="20"/>
              </w:rPr>
              <w:t>代表者名（氏名）</w:t>
            </w:r>
          </w:p>
        </w:tc>
      </w:tr>
      <w:tr w:rsidR="009B5FB6" w:rsidRPr="00B6549E" w:rsidTr="00BD4D2D">
        <w:trPr>
          <w:cantSplit/>
          <w:trHeight w:val="389"/>
        </w:trPr>
        <w:tc>
          <w:tcPr>
            <w:tcW w:w="1191" w:type="dxa"/>
            <w:vMerge/>
            <w:vAlign w:val="center"/>
          </w:tcPr>
          <w:p w:rsidR="009B5FB6" w:rsidRPr="00B6549E" w:rsidRDefault="009B5FB6" w:rsidP="007C4942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6858" w:type="dxa"/>
            <w:vAlign w:val="center"/>
          </w:tcPr>
          <w:p w:rsidR="009B5FB6" w:rsidRPr="00B6549E" w:rsidRDefault="009B5FB6" w:rsidP="007C4942">
            <w:r>
              <w:rPr>
                <w:rFonts w:hint="eastAsia"/>
              </w:rPr>
              <w:t xml:space="preserve"> </w:t>
            </w:r>
            <w:r w:rsidR="00EA7B4E" w:rsidRPr="001B771B">
              <w:rPr>
                <w:rFonts w:hint="eastAsia"/>
                <w:w w:val="84"/>
                <w:sz w:val="21"/>
                <w:fitText w:val="1776" w:id="-1555408640"/>
              </w:rPr>
              <w:t>地域</w:t>
            </w:r>
            <w:r w:rsidR="00B35251" w:rsidRPr="001B771B">
              <w:rPr>
                <w:rFonts w:hint="eastAsia"/>
                <w:w w:val="84"/>
                <w:sz w:val="21"/>
                <w:fitText w:val="1776" w:id="-1555408640"/>
              </w:rPr>
              <w:t>活動団体</w:t>
            </w:r>
            <w:r w:rsidRPr="001B771B">
              <w:rPr>
                <w:rFonts w:hint="eastAsia"/>
                <w:w w:val="84"/>
                <w:sz w:val="21"/>
                <w:fitText w:val="1776" w:id="-1555408640"/>
              </w:rPr>
              <w:t>承認番</w:t>
            </w:r>
            <w:r w:rsidRPr="001B771B">
              <w:rPr>
                <w:rFonts w:hint="eastAsia"/>
                <w:spacing w:val="10"/>
                <w:w w:val="84"/>
                <w:sz w:val="21"/>
                <w:fitText w:val="1776" w:id="-1555408640"/>
              </w:rPr>
              <w:t>号</w:t>
            </w:r>
          </w:p>
        </w:tc>
      </w:tr>
      <w:bookmarkEnd w:id="0"/>
    </w:tbl>
    <w:p w:rsidR="00C70E9F" w:rsidRDefault="00C70E9F" w:rsidP="00C70E9F">
      <w:pPr>
        <w:wordWrap w:val="0"/>
        <w:autoSpaceDE w:val="0"/>
        <w:autoSpaceDN w:val="0"/>
        <w:adjustRightInd w:val="0"/>
        <w:rPr>
          <w:rFonts w:hAnsi="Century"/>
          <w:sz w:val="21"/>
          <w:szCs w:val="20"/>
        </w:rPr>
      </w:pPr>
    </w:p>
    <w:p w:rsidR="00BD4D2D" w:rsidRDefault="00BD4D2D" w:rsidP="00C70E9F">
      <w:pPr>
        <w:wordWrap w:val="0"/>
        <w:autoSpaceDE w:val="0"/>
        <w:autoSpaceDN w:val="0"/>
        <w:adjustRightInd w:val="0"/>
        <w:rPr>
          <w:rFonts w:hAnsi="Century"/>
          <w:sz w:val="21"/>
          <w:szCs w:val="20"/>
        </w:rPr>
      </w:pPr>
    </w:p>
    <w:p w:rsidR="00BD4D2D" w:rsidRPr="00B6549E" w:rsidRDefault="00BD4D2D" w:rsidP="00C70E9F">
      <w:pPr>
        <w:wordWrap w:val="0"/>
        <w:autoSpaceDE w:val="0"/>
        <w:autoSpaceDN w:val="0"/>
        <w:adjustRightInd w:val="0"/>
        <w:rPr>
          <w:rFonts w:hAnsi="Century"/>
          <w:sz w:val="21"/>
          <w:szCs w:val="20"/>
        </w:rPr>
      </w:pPr>
    </w:p>
    <w:p w:rsidR="00C70E9F" w:rsidRPr="00B6549E" w:rsidRDefault="00C70E9F" w:rsidP="00C70E9F">
      <w:pPr>
        <w:wordWrap w:val="0"/>
        <w:autoSpaceDE w:val="0"/>
        <w:autoSpaceDN w:val="0"/>
        <w:adjustRightInd w:val="0"/>
        <w:spacing w:after="120"/>
        <w:rPr>
          <w:rFonts w:hAnsi="Century"/>
          <w:sz w:val="21"/>
          <w:szCs w:val="20"/>
        </w:rPr>
      </w:pPr>
      <w:r w:rsidRPr="00B6549E">
        <w:rPr>
          <w:rFonts w:hAnsi="Century" w:hint="eastAsia"/>
          <w:sz w:val="21"/>
          <w:szCs w:val="20"/>
        </w:rPr>
        <w:t xml:space="preserve">　</w:t>
      </w:r>
      <w:r w:rsidR="00BD4D2D">
        <w:rPr>
          <w:rFonts w:hAnsi="Century" w:hint="eastAsia"/>
          <w:sz w:val="21"/>
          <w:szCs w:val="20"/>
        </w:rPr>
        <w:t xml:space="preserve">令和　　</w:t>
      </w:r>
      <w:r w:rsidRPr="00B6549E">
        <w:rPr>
          <w:rFonts w:hAnsi="Century" w:hint="eastAsia"/>
          <w:sz w:val="21"/>
          <w:szCs w:val="20"/>
        </w:rPr>
        <w:t>年</w:t>
      </w:r>
      <w:r w:rsidR="00BD4D2D">
        <w:rPr>
          <w:rFonts w:hAnsi="Century" w:hint="eastAsia"/>
          <w:sz w:val="21"/>
          <w:szCs w:val="20"/>
        </w:rPr>
        <w:t xml:space="preserve">　</w:t>
      </w:r>
      <w:r w:rsidRPr="00B6549E">
        <w:rPr>
          <w:rFonts w:hAnsi="Century" w:hint="eastAsia"/>
          <w:sz w:val="21"/>
          <w:szCs w:val="20"/>
        </w:rPr>
        <w:t xml:space="preserve">　月</w:t>
      </w:r>
      <w:r w:rsidR="00BD4D2D">
        <w:rPr>
          <w:rFonts w:hAnsi="Century" w:hint="eastAsia"/>
          <w:sz w:val="21"/>
          <w:szCs w:val="20"/>
        </w:rPr>
        <w:t xml:space="preserve">　</w:t>
      </w:r>
      <w:r w:rsidRPr="00B6549E">
        <w:rPr>
          <w:rFonts w:hAnsi="Century" w:hint="eastAsia"/>
          <w:sz w:val="21"/>
          <w:szCs w:val="20"/>
        </w:rPr>
        <w:t xml:space="preserve">　日付け許可</w:t>
      </w:r>
      <w:r w:rsidR="0075737E" w:rsidRPr="00B6549E">
        <w:rPr>
          <w:rFonts w:hAnsi="Century" w:hint="eastAsia"/>
          <w:sz w:val="21"/>
          <w:szCs w:val="20"/>
        </w:rPr>
        <w:t>番号</w:t>
      </w:r>
      <w:r w:rsidRPr="00B6549E">
        <w:rPr>
          <w:rFonts w:hAnsi="Century" w:hint="eastAsia"/>
          <w:sz w:val="21"/>
          <w:szCs w:val="20"/>
        </w:rPr>
        <w:t>第　　　号で使用許可のあったことについて次のとおり使用変更</w:t>
      </w:r>
      <w:r w:rsidRPr="00B6549E">
        <w:rPr>
          <w:rFonts w:hAnsi="Century"/>
          <w:sz w:val="21"/>
          <w:szCs w:val="20"/>
        </w:rPr>
        <w:t>(</w:t>
      </w:r>
      <w:r w:rsidRPr="00B6549E">
        <w:rPr>
          <w:rFonts w:hAnsi="Century" w:hint="eastAsia"/>
          <w:sz w:val="21"/>
          <w:szCs w:val="20"/>
        </w:rPr>
        <w:t>取消し</w:t>
      </w:r>
      <w:r w:rsidRPr="00B6549E">
        <w:rPr>
          <w:rFonts w:hAnsi="Century"/>
          <w:sz w:val="21"/>
          <w:szCs w:val="20"/>
        </w:rPr>
        <w:t>)</w:t>
      </w:r>
      <w:r w:rsidRPr="00B6549E">
        <w:rPr>
          <w:rFonts w:hAnsi="Century" w:hint="eastAsia"/>
          <w:sz w:val="21"/>
          <w:szCs w:val="20"/>
        </w:rPr>
        <w:t>したいので</w:t>
      </w:r>
      <w:r w:rsidR="0075737E" w:rsidRPr="00B6549E">
        <w:rPr>
          <w:rFonts w:hAnsi="Century" w:hint="eastAsia"/>
          <w:sz w:val="21"/>
          <w:szCs w:val="20"/>
        </w:rPr>
        <w:t>、</w:t>
      </w:r>
      <w:r w:rsidR="0075737E" w:rsidRPr="00B6549E">
        <w:rPr>
          <w:rFonts w:hAnsi="Courier New" w:hint="eastAsia"/>
          <w:kern w:val="2"/>
          <w:sz w:val="21"/>
          <w:szCs w:val="20"/>
        </w:rPr>
        <w:t>岩沼市コミュニティセンター条例施行規則第７条第２項の規定により</w:t>
      </w:r>
      <w:r w:rsidRPr="00B6549E">
        <w:rPr>
          <w:rFonts w:hAnsi="Century" w:hint="eastAsia"/>
          <w:sz w:val="21"/>
          <w:szCs w:val="20"/>
        </w:rPr>
        <w:t>申請します。</w:t>
      </w: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996"/>
        <w:gridCol w:w="3997"/>
      </w:tblGrid>
      <w:tr w:rsidR="00C70E9F" w:rsidRPr="00B6549E" w:rsidTr="00C70E9F">
        <w:trPr>
          <w:trHeight w:val="800"/>
        </w:trPr>
        <w:tc>
          <w:tcPr>
            <w:tcW w:w="2226" w:type="dxa"/>
            <w:vAlign w:val="center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pacing w:val="420"/>
                <w:sz w:val="21"/>
                <w:szCs w:val="20"/>
              </w:rPr>
              <w:t>区</w:t>
            </w:r>
            <w:r w:rsidRPr="00B6549E">
              <w:rPr>
                <w:rFonts w:hAnsi="Century" w:hint="eastAsia"/>
                <w:sz w:val="21"/>
                <w:szCs w:val="20"/>
              </w:rPr>
              <w:t>分</w:t>
            </w:r>
          </w:p>
        </w:tc>
        <w:tc>
          <w:tcPr>
            <w:tcW w:w="3996" w:type="dxa"/>
            <w:vAlign w:val="center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pacing w:val="105"/>
                <w:sz w:val="21"/>
                <w:szCs w:val="20"/>
              </w:rPr>
              <w:t>変更</w:t>
            </w:r>
            <w:r w:rsidRPr="00B6549E">
              <w:rPr>
                <w:rFonts w:hAnsi="Century" w:hint="eastAsia"/>
                <w:sz w:val="21"/>
                <w:szCs w:val="20"/>
              </w:rPr>
              <w:t>前</w:t>
            </w:r>
          </w:p>
        </w:tc>
        <w:tc>
          <w:tcPr>
            <w:tcW w:w="3997" w:type="dxa"/>
            <w:vAlign w:val="center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pacing w:val="105"/>
                <w:sz w:val="21"/>
                <w:szCs w:val="20"/>
              </w:rPr>
              <w:t>変更</w:t>
            </w:r>
            <w:r w:rsidRPr="00B6549E">
              <w:rPr>
                <w:rFonts w:hAnsi="Century" w:hint="eastAsia"/>
                <w:sz w:val="21"/>
                <w:szCs w:val="20"/>
              </w:rPr>
              <w:t>後</w:t>
            </w:r>
          </w:p>
        </w:tc>
      </w:tr>
      <w:tr w:rsidR="00C70E9F" w:rsidRPr="00B6549E" w:rsidTr="00C70E9F">
        <w:trPr>
          <w:trHeight w:val="1700"/>
        </w:trPr>
        <w:tc>
          <w:tcPr>
            <w:tcW w:w="2226" w:type="dxa"/>
            <w:vAlign w:val="center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z w:val="21"/>
                <w:szCs w:val="20"/>
              </w:rPr>
              <w:t>変更の内容</w:t>
            </w:r>
          </w:p>
        </w:tc>
        <w:tc>
          <w:tcPr>
            <w:tcW w:w="3996" w:type="dxa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3997" w:type="dxa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</w:tr>
      <w:tr w:rsidR="00C70E9F" w:rsidRPr="00B6549E" w:rsidTr="00C70E9F">
        <w:trPr>
          <w:trHeight w:val="1700"/>
        </w:trPr>
        <w:tc>
          <w:tcPr>
            <w:tcW w:w="2226" w:type="dxa"/>
            <w:vAlign w:val="center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spacing w:after="120"/>
              <w:jc w:val="distribute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z w:val="21"/>
                <w:szCs w:val="20"/>
              </w:rPr>
              <w:t>変更の理由</w:t>
            </w:r>
          </w:p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/>
                <w:sz w:val="21"/>
                <w:szCs w:val="20"/>
              </w:rPr>
              <w:t>(</w:t>
            </w:r>
            <w:r w:rsidRPr="00B6549E">
              <w:rPr>
                <w:rFonts w:hAnsi="Century" w:hint="eastAsia"/>
                <w:sz w:val="21"/>
                <w:szCs w:val="20"/>
              </w:rPr>
              <w:t>取消しの理由</w:t>
            </w:r>
            <w:r w:rsidRPr="00B6549E">
              <w:rPr>
                <w:rFonts w:hAnsi="Century"/>
                <w:sz w:val="21"/>
                <w:szCs w:val="20"/>
              </w:rPr>
              <w:t>)</w:t>
            </w:r>
          </w:p>
        </w:tc>
        <w:tc>
          <w:tcPr>
            <w:tcW w:w="3996" w:type="dxa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3997" w:type="dxa"/>
          </w:tcPr>
          <w:p w:rsidR="00C70E9F" w:rsidRPr="00B6549E" w:rsidRDefault="00C70E9F" w:rsidP="00C70E9F">
            <w:pPr>
              <w:wordWrap w:val="0"/>
              <w:autoSpaceDE w:val="0"/>
              <w:autoSpaceDN w:val="0"/>
              <w:adjustRightInd w:val="0"/>
              <w:rPr>
                <w:rFonts w:hAnsi="Century"/>
                <w:sz w:val="21"/>
                <w:szCs w:val="20"/>
              </w:rPr>
            </w:pPr>
            <w:r w:rsidRPr="00B6549E">
              <w:rPr>
                <w:rFonts w:hAnsi="Century" w:hint="eastAsia"/>
                <w:sz w:val="21"/>
                <w:szCs w:val="20"/>
              </w:rPr>
              <w:t xml:space="preserve">　</w:t>
            </w:r>
          </w:p>
        </w:tc>
      </w:tr>
    </w:tbl>
    <w:p w:rsidR="001D0A74" w:rsidRPr="001F2BD6" w:rsidRDefault="00C70E9F" w:rsidP="001F2BD6">
      <w:pPr>
        <w:wordWrap w:val="0"/>
        <w:autoSpaceDE w:val="0"/>
        <w:autoSpaceDN w:val="0"/>
        <w:adjustRightInd w:val="0"/>
        <w:spacing w:before="120"/>
        <w:rPr>
          <w:rFonts w:hAnsi="Century"/>
          <w:sz w:val="21"/>
          <w:szCs w:val="20"/>
        </w:rPr>
      </w:pPr>
      <w:r w:rsidRPr="00B6549E">
        <w:rPr>
          <w:rFonts w:hAnsi="Century" w:hint="eastAsia"/>
          <w:sz w:val="21"/>
          <w:szCs w:val="20"/>
        </w:rPr>
        <w:t>添付書類：コミュニティセンター使用許可書</w:t>
      </w:r>
      <w:bookmarkStart w:id="1" w:name="_GoBack"/>
      <w:bookmarkEnd w:id="1"/>
    </w:p>
    <w:sectPr w:rsidR="001D0A74" w:rsidRPr="001F2BD6" w:rsidSect="00CD097C">
      <w:headerReference w:type="default" r:id="rId7"/>
      <w:pgSz w:w="11907" w:h="16840" w:code="9"/>
      <w:pgMar w:top="567" w:right="907" w:bottom="1361" w:left="907" w:header="0" w:footer="340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8C" w:rsidRDefault="0021758C" w:rsidP="00FD08DB">
      <w:r>
        <w:separator/>
      </w:r>
    </w:p>
  </w:endnote>
  <w:endnote w:type="continuationSeparator" w:id="0">
    <w:p w:rsidR="0021758C" w:rsidRDefault="0021758C" w:rsidP="00FD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8C" w:rsidRDefault="0021758C" w:rsidP="00FD08DB">
      <w:r>
        <w:separator/>
      </w:r>
    </w:p>
  </w:footnote>
  <w:footnote w:type="continuationSeparator" w:id="0">
    <w:p w:rsidR="0021758C" w:rsidRDefault="0021758C" w:rsidP="00FD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B02" w:rsidRPr="00620B02" w:rsidRDefault="00620B02" w:rsidP="00620B02">
    <w:pPr>
      <w:pStyle w:val="a5"/>
      <w:jc w:val="center"/>
      <w:rPr>
        <w:rFonts w:ascii="ＭＳ ゴシック" w:eastAsia="ＭＳ ゴシック" w:hAnsi="ＭＳ ゴシック"/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71"/>
    <w:rsid w:val="00000139"/>
    <w:rsid w:val="00001DF2"/>
    <w:rsid w:val="00002A75"/>
    <w:rsid w:val="0001420D"/>
    <w:rsid w:val="00025375"/>
    <w:rsid w:val="000335A7"/>
    <w:rsid w:val="0003676E"/>
    <w:rsid w:val="00043BFB"/>
    <w:rsid w:val="00051908"/>
    <w:rsid w:val="00053B5B"/>
    <w:rsid w:val="000548B4"/>
    <w:rsid w:val="000614B8"/>
    <w:rsid w:val="000715C9"/>
    <w:rsid w:val="00072E00"/>
    <w:rsid w:val="000862F9"/>
    <w:rsid w:val="000962FA"/>
    <w:rsid w:val="000A3AF6"/>
    <w:rsid w:val="000A7F77"/>
    <w:rsid w:val="000B1D34"/>
    <w:rsid w:val="000C5CF8"/>
    <w:rsid w:val="000D5031"/>
    <w:rsid w:val="000E202C"/>
    <w:rsid w:val="000E7C6F"/>
    <w:rsid w:val="000F5747"/>
    <w:rsid w:val="00102436"/>
    <w:rsid w:val="00110AF4"/>
    <w:rsid w:val="00111A14"/>
    <w:rsid w:val="0011458B"/>
    <w:rsid w:val="00120AB5"/>
    <w:rsid w:val="00134625"/>
    <w:rsid w:val="00137AA1"/>
    <w:rsid w:val="0014082A"/>
    <w:rsid w:val="00142B3A"/>
    <w:rsid w:val="00144E88"/>
    <w:rsid w:val="0015050A"/>
    <w:rsid w:val="00153E63"/>
    <w:rsid w:val="001611C7"/>
    <w:rsid w:val="00164A71"/>
    <w:rsid w:val="001721BA"/>
    <w:rsid w:val="00174DAD"/>
    <w:rsid w:val="00185B79"/>
    <w:rsid w:val="00187550"/>
    <w:rsid w:val="00190711"/>
    <w:rsid w:val="001A52D8"/>
    <w:rsid w:val="001A62B4"/>
    <w:rsid w:val="001B2438"/>
    <w:rsid w:val="001B6B30"/>
    <w:rsid w:val="001B771B"/>
    <w:rsid w:val="001D0A74"/>
    <w:rsid w:val="001E0F0A"/>
    <w:rsid w:val="001F2BD6"/>
    <w:rsid w:val="00207A18"/>
    <w:rsid w:val="0021360D"/>
    <w:rsid w:val="00215E9C"/>
    <w:rsid w:val="0021758C"/>
    <w:rsid w:val="002600A2"/>
    <w:rsid w:val="002618F1"/>
    <w:rsid w:val="00265294"/>
    <w:rsid w:val="00273761"/>
    <w:rsid w:val="00275862"/>
    <w:rsid w:val="00276807"/>
    <w:rsid w:val="00285762"/>
    <w:rsid w:val="00294200"/>
    <w:rsid w:val="002963D0"/>
    <w:rsid w:val="002A3035"/>
    <w:rsid w:val="002A36E1"/>
    <w:rsid w:val="002B6524"/>
    <w:rsid w:val="002C160A"/>
    <w:rsid w:val="002C6CBB"/>
    <w:rsid w:val="002D2DB3"/>
    <w:rsid w:val="002D4771"/>
    <w:rsid w:val="002E12BD"/>
    <w:rsid w:val="002E4C33"/>
    <w:rsid w:val="002E79E2"/>
    <w:rsid w:val="002F0363"/>
    <w:rsid w:val="002F4F8F"/>
    <w:rsid w:val="00303564"/>
    <w:rsid w:val="0030730F"/>
    <w:rsid w:val="00310663"/>
    <w:rsid w:val="00313581"/>
    <w:rsid w:val="0031577A"/>
    <w:rsid w:val="00321C97"/>
    <w:rsid w:val="00321CF3"/>
    <w:rsid w:val="00332B96"/>
    <w:rsid w:val="003440E3"/>
    <w:rsid w:val="00345D14"/>
    <w:rsid w:val="00351984"/>
    <w:rsid w:val="00352C50"/>
    <w:rsid w:val="003669D6"/>
    <w:rsid w:val="00373093"/>
    <w:rsid w:val="00376282"/>
    <w:rsid w:val="00381FE2"/>
    <w:rsid w:val="003846B9"/>
    <w:rsid w:val="00386B4C"/>
    <w:rsid w:val="00390E56"/>
    <w:rsid w:val="0039201C"/>
    <w:rsid w:val="003A1184"/>
    <w:rsid w:val="003B13B0"/>
    <w:rsid w:val="003B39D5"/>
    <w:rsid w:val="003B5BE4"/>
    <w:rsid w:val="003D793E"/>
    <w:rsid w:val="003E21BE"/>
    <w:rsid w:val="003F1BE0"/>
    <w:rsid w:val="003F4855"/>
    <w:rsid w:val="003F69EF"/>
    <w:rsid w:val="0040594E"/>
    <w:rsid w:val="00407374"/>
    <w:rsid w:val="004225E6"/>
    <w:rsid w:val="00436BBB"/>
    <w:rsid w:val="004438F6"/>
    <w:rsid w:val="00480C41"/>
    <w:rsid w:val="004A5241"/>
    <w:rsid w:val="004B6019"/>
    <w:rsid w:val="004B6CDB"/>
    <w:rsid w:val="004C115C"/>
    <w:rsid w:val="004C4B3E"/>
    <w:rsid w:val="004C5CDC"/>
    <w:rsid w:val="004D745D"/>
    <w:rsid w:val="004F4867"/>
    <w:rsid w:val="005052B6"/>
    <w:rsid w:val="00517E8D"/>
    <w:rsid w:val="00526486"/>
    <w:rsid w:val="00532148"/>
    <w:rsid w:val="00532BCB"/>
    <w:rsid w:val="0054221A"/>
    <w:rsid w:val="00552E3C"/>
    <w:rsid w:val="005545EE"/>
    <w:rsid w:val="00555A9E"/>
    <w:rsid w:val="0056526D"/>
    <w:rsid w:val="00565F39"/>
    <w:rsid w:val="00567C5B"/>
    <w:rsid w:val="005703D3"/>
    <w:rsid w:val="00583175"/>
    <w:rsid w:val="005863BC"/>
    <w:rsid w:val="0059116A"/>
    <w:rsid w:val="005A1D01"/>
    <w:rsid w:val="005D5D75"/>
    <w:rsid w:val="005D6A22"/>
    <w:rsid w:val="005E37C0"/>
    <w:rsid w:val="005E64F8"/>
    <w:rsid w:val="005F1CA4"/>
    <w:rsid w:val="005F2DA4"/>
    <w:rsid w:val="005F5B37"/>
    <w:rsid w:val="00620B02"/>
    <w:rsid w:val="006263DC"/>
    <w:rsid w:val="00632E08"/>
    <w:rsid w:val="006335BB"/>
    <w:rsid w:val="00637D09"/>
    <w:rsid w:val="006476C2"/>
    <w:rsid w:val="006567FD"/>
    <w:rsid w:val="00660361"/>
    <w:rsid w:val="00661508"/>
    <w:rsid w:val="00684D95"/>
    <w:rsid w:val="00687EF1"/>
    <w:rsid w:val="00690D2A"/>
    <w:rsid w:val="00693E46"/>
    <w:rsid w:val="006A2C3C"/>
    <w:rsid w:val="006A769C"/>
    <w:rsid w:val="006B31D6"/>
    <w:rsid w:val="006D4882"/>
    <w:rsid w:val="006E65DF"/>
    <w:rsid w:val="006F0188"/>
    <w:rsid w:val="006F4534"/>
    <w:rsid w:val="00700B9D"/>
    <w:rsid w:val="00703E66"/>
    <w:rsid w:val="00740A23"/>
    <w:rsid w:val="00741738"/>
    <w:rsid w:val="00752537"/>
    <w:rsid w:val="007531FE"/>
    <w:rsid w:val="007566BC"/>
    <w:rsid w:val="0075737E"/>
    <w:rsid w:val="007638EA"/>
    <w:rsid w:val="00781127"/>
    <w:rsid w:val="00785825"/>
    <w:rsid w:val="007B0F74"/>
    <w:rsid w:val="007C4942"/>
    <w:rsid w:val="007E3F22"/>
    <w:rsid w:val="007E57D4"/>
    <w:rsid w:val="007F58D4"/>
    <w:rsid w:val="00802A8B"/>
    <w:rsid w:val="00805EC9"/>
    <w:rsid w:val="00815103"/>
    <w:rsid w:val="00816F92"/>
    <w:rsid w:val="00824C1C"/>
    <w:rsid w:val="00831047"/>
    <w:rsid w:val="0083745A"/>
    <w:rsid w:val="0085080E"/>
    <w:rsid w:val="0086034F"/>
    <w:rsid w:val="00866256"/>
    <w:rsid w:val="00873DC4"/>
    <w:rsid w:val="00875C6E"/>
    <w:rsid w:val="00883D51"/>
    <w:rsid w:val="008A65BD"/>
    <w:rsid w:val="008A72A2"/>
    <w:rsid w:val="008B13FD"/>
    <w:rsid w:val="008B177B"/>
    <w:rsid w:val="008B2056"/>
    <w:rsid w:val="008C2DD4"/>
    <w:rsid w:val="008D7A1B"/>
    <w:rsid w:val="008E389F"/>
    <w:rsid w:val="008F09A8"/>
    <w:rsid w:val="009031C1"/>
    <w:rsid w:val="00921544"/>
    <w:rsid w:val="0092372A"/>
    <w:rsid w:val="00937410"/>
    <w:rsid w:val="009408EA"/>
    <w:rsid w:val="00954343"/>
    <w:rsid w:val="009621F2"/>
    <w:rsid w:val="0096401D"/>
    <w:rsid w:val="00986A12"/>
    <w:rsid w:val="00995FE5"/>
    <w:rsid w:val="009B036A"/>
    <w:rsid w:val="009B5FB6"/>
    <w:rsid w:val="009C5C80"/>
    <w:rsid w:val="009C5DC2"/>
    <w:rsid w:val="009D5CB0"/>
    <w:rsid w:val="009E212B"/>
    <w:rsid w:val="009E4EFA"/>
    <w:rsid w:val="009F5E46"/>
    <w:rsid w:val="00A0770F"/>
    <w:rsid w:val="00A14712"/>
    <w:rsid w:val="00A20210"/>
    <w:rsid w:val="00A23905"/>
    <w:rsid w:val="00A23C29"/>
    <w:rsid w:val="00A23DB0"/>
    <w:rsid w:val="00A3730A"/>
    <w:rsid w:val="00A44981"/>
    <w:rsid w:val="00A44BC0"/>
    <w:rsid w:val="00A56082"/>
    <w:rsid w:val="00A61F98"/>
    <w:rsid w:val="00A74D2A"/>
    <w:rsid w:val="00A77044"/>
    <w:rsid w:val="00A801E0"/>
    <w:rsid w:val="00A91203"/>
    <w:rsid w:val="00A9508D"/>
    <w:rsid w:val="00AB3ECF"/>
    <w:rsid w:val="00AB4246"/>
    <w:rsid w:val="00AC08EF"/>
    <w:rsid w:val="00AD1CD3"/>
    <w:rsid w:val="00AD425E"/>
    <w:rsid w:val="00AD6885"/>
    <w:rsid w:val="00AE5F31"/>
    <w:rsid w:val="00AF055E"/>
    <w:rsid w:val="00B04F73"/>
    <w:rsid w:val="00B2600F"/>
    <w:rsid w:val="00B26DA7"/>
    <w:rsid w:val="00B27DE3"/>
    <w:rsid w:val="00B31CAC"/>
    <w:rsid w:val="00B35251"/>
    <w:rsid w:val="00B4498F"/>
    <w:rsid w:val="00B5216B"/>
    <w:rsid w:val="00B5690B"/>
    <w:rsid w:val="00B62E08"/>
    <w:rsid w:val="00B6549E"/>
    <w:rsid w:val="00B76DA4"/>
    <w:rsid w:val="00B77A54"/>
    <w:rsid w:val="00B91653"/>
    <w:rsid w:val="00B93402"/>
    <w:rsid w:val="00BA4B7C"/>
    <w:rsid w:val="00BB5C32"/>
    <w:rsid w:val="00BC4E29"/>
    <w:rsid w:val="00BD4D2D"/>
    <w:rsid w:val="00BE0725"/>
    <w:rsid w:val="00BE13CF"/>
    <w:rsid w:val="00BE27CE"/>
    <w:rsid w:val="00BF470E"/>
    <w:rsid w:val="00BF7459"/>
    <w:rsid w:val="00C015AB"/>
    <w:rsid w:val="00C06269"/>
    <w:rsid w:val="00C07830"/>
    <w:rsid w:val="00C13CE9"/>
    <w:rsid w:val="00C27286"/>
    <w:rsid w:val="00C31614"/>
    <w:rsid w:val="00C31C30"/>
    <w:rsid w:val="00C35C42"/>
    <w:rsid w:val="00C40866"/>
    <w:rsid w:val="00C4261F"/>
    <w:rsid w:val="00C70E9F"/>
    <w:rsid w:val="00C865DB"/>
    <w:rsid w:val="00C9217D"/>
    <w:rsid w:val="00C96628"/>
    <w:rsid w:val="00CA151B"/>
    <w:rsid w:val="00CB154A"/>
    <w:rsid w:val="00CB50E7"/>
    <w:rsid w:val="00CC229C"/>
    <w:rsid w:val="00CD097C"/>
    <w:rsid w:val="00CD1046"/>
    <w:rsid w:val="00CD17E7"/>
    <w:rsid w:val="00CD5867"/>
    <w:rsid w:val="00CD59D5"/>
    <w:rsid w:val="00CE415C"/>
    <w:rsid w:val="00CF384D"/>
    <w:rsid w:val="00D0635A"/>
    <w:rsid w:val="00D101FE"/>
    <w:rsid w:val="00D1382F"/>
    <w:rsid w:val="00D23576"/>
    <w:rsid w:val="00D25355"/>
    <w:rsid w:val="00D4244E"/>
    <w:rsid w:val="00D639FF"/>
    <w:rsid w:val="00D656BB"/>
    <w:rsid w:val="00D9676B"/>
    <w:rsid w:val="00DA6DD7"/>
    <w:rsid w:val="00DC42DC"/>
    <w:rsid w:val="00DD5504"/>
    <w:rsid w:val="00DD72A5"/>
    <w:rsid w:val="00DE7CFE"/>
    <w:rsid w:val="00E006A6"/>
    <w:rsid w:val="00E11857"/>
    <w:rsid w:val="00E21056"/>
    <w:rsid w:val="00E2331F"/>
    <w:rsid w:val="00E24828"/>
    <w:rsid w:val="00E3398D"/>
    <w:rsid w:val="00E41927"/>
    <w:rsid w:val="00E51A69"/>
    <w:rsid w:val="00E54F48"/>
    <w:rsid w:val="00E56FC9"/>
    <w:rsid w:val="00E67665"/>
    <w:rsid w:val="00E74C0D"/>
    <w:rsid w:val="00E772AF"/>
    <w:rsid w:val="00E96CBC"/>
    <w:rsid w:val="00E97749"/>
    <w:rsid w:val="00EA7B4E"/>
    <w:rsid w:val="00EB22F6"/>
    <w:rsid w:val="00EB53D1"/>
    <w:rsid w:val="00EB7DA7"/>
    <w:rsid w:val="00EC72D6"/>
    <w:rsid w:val="00EE3068"/>
    <w:rsid w:val="00EE32FD"/>
    <w:rsid w:val="00F00F90"/>
    <w:rsid w:val="00F1668E"/>
    <w:rsid w:val="00F173B9"/>
    <w:rsid w:val="00F17B72"/>
    <w:rsid w:val="00F213F9"/>
    <w:rsid w:val="00F23FFE"/>
    <w:rsid w:val="00F25D09"/>
    <w:rsid w:val="00F26C2E"/>
    <w:rsid w:val="00F30669"/>
    <w:rsid w:val="00F352BC"/>
    <w:rsid w:val="00F37DE4"/>
    <w:rsid w:val="00F402D0"/>
    <w:rsid w:val="00F46E20"/>
    <w:rsid w:val="00F66230"/>
    <w:rsid w:val="00F72AA7"/>
    <w:rsid w:val="00F943F1"/>
    <w:rsid w:val="00FA7180"/>
    <w:rsid w:val="00FC4D57"/>
    <w:rsid w:val="00FD08DB"/>
    <w:rsid w:val="00FE1595"/>
    <w:rsid w:val="00FE1813"/>
    <w:rsid w:val="00FE4B53"/>
    <w:rsid w:val="00FE689D"/>
    <w:rsid w:val="00FF04BD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E6391"/>
  <w15:chartTrackingRefBased/>
  <w15:docId w15:val="{1218C9FD-2E1E-4F45-82C2-EEC23FB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D0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C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2C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08DB"/>
    <w:rPr>
      <w:rFonts w:ascii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0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08DB"/>
    <w:rPr>
      <w:rFonts w:ascii="ＭＳ 明朝" w:hAnsi="ＭＳ 明朝"/>
      <w:sz w:val="24"/>
      <w:szCs w:val="24"/>
    </w:rPr>
  </w:style>
  <w:style w:type="table" w:styleId="a9">
    <w:name w:val="Table Grid"/>
    <w:basedOn w:val="a1"/>
    <w:uiPriority w:val="59"/>
    <w:rsid w:val="0038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C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C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703E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BD4D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D2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D4D2D"/>
    <w:rPr>
      <w:rFonts w:ascii="ＭＳ 明朝" w:hAnsi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D2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D4D2D"/>
    <w:rPr>
      <w:rFonts w:ascii="ＭＳ 明朝" w:hAnsi="ＭＳ 明朝"/>
      <w:b/>
      <w:bCs/>
      <w:sz w:val="24"/>
      <w:szCs w:val="24"/>
    </w:rPr>
  </w:style>
  <w:style w:type="table" w:customStyle="1" w:styleId="4">
    <w:name w:val="表 (格子)4"/>
    <w:basedOn w:val="a1"/>
    <w:next w:val="a9"/>
    <w:uiPriority w:val="39"/>
    <w:rsid w:val="00CD097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CD097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9D5CB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39"/>
    <w:rsid w:val="009D5CB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962FA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MV\&#12487;&#12473;&#12463;&#12488;&#12483;&#12503;\&#32068;&#32340;\&#34892;&#38761;&#23460;&#25913;&#27491;\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5A87-EE7A-4F09-BC27-A9171560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改正文.dot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新妻　敏幸</dc:creator>
  <cp:keywords/>
  <cp:lastModifiedBy>菅井　秀一</cp:lastModifiedBy>
  <cp:revision>3</cp:revision>
  <cp:lastPrinted>2022-01-11T05:34:00Z</cp:lastPrinted>
  <dcterms:created xsi:type="dcterms:W3CDTF">2025-02-05T07:45:00Z</dcterms:created>
  <dcterms:modified xsi:type="dcterms:W3CDTF">2025-02-05T07:50:00Z</dcterms:modified>
</cp:coreProperties>
</file>