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BCE2" w14:textId="77777777" w:rsidR="00714F41" w:rsidRPr="00450424" w:rsidRDefault="00714F41" w:rsidP="00714F41">
      <w:pPr>
        <w:wordWrap w:val="0"/>
        <w:overflowPunct w:val="0"/>
        <w:autoSpaceDE w:val="0"/>
        <w:autoSpaceDN w:val="0"/>
        <w:rPr>
          <w:rFonts w:hAnsi="Courier New"/>
          <w:kern w:val="2"/>
          <w:sz w:val="18"/>
          <w:szCs w:val="18"/>
        </w:rPr>
      </w:pPr>
      <w:r w:rsidRPr="00450424">
        <w:rPr>
          <w:rFonts w:hAnsi="Courier New" w:hint="eastAsia"/>
          <w:kern w:val="2"/>
          <w:sz w:val="18"/>
          <w:szCs w:val="18"/>
        </w:rPr>
        <w:t>様式第１号</w:t>
      </w:r>
      <w:r w:rsidRPr="00450424">
        <w:rPr>
          <w:rFonts w:hAnsi="Courier New"/>
          <w:kern w:val="2"/>
          <w:sz w:val="18"/>
          <w:szCs w:val="18"/>
        </w:rPr>
        <w:t>(</w:t>
      </w:r>
      <w:r w:rsidRPr="00450424">
        <w:rPr>
          <w:rFonts w:hAnsi="Courier New" w:hint="eastAsia"/>
          <w:kern w:val="2"/>
          <w:sz w:val="18"/>
          <w:szCs w:val="18"/>
        </w:rPr>
        <w:t>第５条関係</w:t>
      </w:r>
      <w:r w:rsidRPr="00450424">
        <w:rPr>
          <w:rFonts w:hAnsi="Courier New"/>
          <w:kern w:val="2"/>
          <w:sz w:val="18"/>
          <w:szCs w:val="18"/>
        </w:rPr>
        <w:t>)</w:t>
      </w:r>
    </w:p>
    <w:p w14:paraId="17B3EB84" w14:textId="6E164A02" w:rsidR="00450424" w:rsidRDefault="00D87ADB" w:rsidP="00450424">
      <w:pPr>
        <w:overflowPunct w:val="0"/>
        <w:autoSpaceDE w:val="0"/>
        <w:autoSpaceDN w:val="0"/>
        <w:jc w:val="left"/>
        <w:rPr>
          <w:rFonts w:hAnsi="Courier New"/>
          <w:kern w:val="2"/>
          <w:sz w:val="21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2381814" wp14:editId="0DE039CE">
                <wp:simplePos x="0" y="0"/>
                <wp:positionH relativeFrom="column">
                  <wp:posOffset>4279265</wp:posOffset>
                </wp:positionH>
                <wp:positionV relativeFrom="paragraph">
                  <wp:posOffset>240030</wp:posOffset>
                </wp:positionV>
                <wp:extent cx="2121535" cy="398145"/>
                <wp:effectExtent l="0" t="0" r="3810" b="31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76"/>
                              <w:gridCol w:w="1842"/>
                            </w:tblGrid>
                            <w:tr w:rsidR="00450424" w:rsidRPr="00B6549E" w14:paraId="37B3FF26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5EC9EE23" w14:textId="77777777" w:rsidR="00450424" w:rsidRPr="00B6549E" w:rsidRDefault="00450424" w:rsidP="00450424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ind w:left="113" w:right="113"/>
                                    <w:jc w:val="distribute"/>
                                    <w:rPr>
                                      <w:rFonts w:hAnsi="Courier New"/>
                                      <w:kern w:val="2"/>
                                      <w:sz w:val="21"/>
                                      <w:szCs w:val="20"/>
                                    </w:rPr>
                                  </w:pPr>
                                  <w:r w:rsidRPr="00B6549E">
                                    <w:rPr>
                                      <w:rFonts w:hAnsi="Courier New" w:hint="eastAsia"/>
                                      <w:kern w:val="2"/>
                                      <w:sz w:val="21"/>
                                      <w:szCs w:val="20"/>
                                    </w:rPr>
                                    <w:t>受付番号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Align w:val="center"/>
                                </w:tcPr>
                                <w:p w14:paraId="03C1AA6E" w14:textId="77777777" w:rsidR="00450424" w:rsidRPr="00B6549E" w:rsidRDefault="00450424" w:rsidP="00450424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ind w:left="113" w:right="113"/>
                                    <w:jc w:val="center"/>
                                    <w:rPr>
                                      <w:rFonts w:hAnsi="Courier New"/>
                                      <w:kern w:val="2"/>
                                      <w:sz w:val="21"/>
                                      <w:szCs w:val="20"/>
                                    </w:rPr>
                                  </w:pPr>
                                  <w:r w:rsidRPr="00B6549E">
                                    <w:rPr>
                                      <w:rFonts w:hAnsi="Courier New" w:hint="eastAsia"/>
                                      <w:kern w:val="2"/>
                                      <w:sz w:val="21"/>
                                      <w:szCs w:val="20"/>
                                    </w:rPr>
                                    <w:t>第　　　　　号</w:t>
                                  </w:r>
                                </w:p>
                              </w:tc>
                            </w:tr>
                          </w:tbl>
                          <w:p w14:paraId="0F502FB2" w14:textId="77777777" w:rsidR="00450424" w:rsidRPr="00450424" w:rsidRDefault="00450424" w:rsidP="004504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818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36.95pt;margin-top:18.9pt;width:167.05pt;height:31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" filled="f" stroked="f">
                <v:textbox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76"/>
                        <w:gridCol w:w="1842"/>
                      </w:tblGrid>
                      <w:tr w:rsidR="00450424" w:rsidRPr="00B6549E" w14:paraId="37B3FF26" w14:textId="77777777">
                        <w:trPr>
                          <w:trHeight w:val="400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5EC9EE23" w14:textId="77777777" w:rsidR="00450424" w:rsidRPr="00B6549E" w:rsidRDefault="00450424" w:rsidP="00450424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ind w:left="113" w:right="113"/>
                              <w:jc w:val="distribute"/>
                              <w:rPr>
                                <w:rFonts w:hAnsi="Courier New"/>
                                <w:kern w:val="2"/>
                                <w:sz w:val="21"/>
                                <w:szCs w:val="20"/>
                              </w:rPr>
                            </w:pPr>
                            <w:r w:rsidRPr="00B6549E">
                              <w:rPr>
                                <w:rFonts w:hAnsi="Courier New" w:hint="eastAsia"/>
                                <w:kern w:val="2"/>
                                <w:sz w:val="21"/>
                                <w:szCs w:val="20"/>
                              </w:rPr>
                              <w:t>受付番号</w:t>
                            </w:r>
                          </w:p>
                        </w:tc>
                        <w:tc>
                          <w:tcPr>
                            <w:tcW w:w="1842" w:type="dxa"/>
                            <w:vAlign w:val="center"/>
                          </w:tcPr>
                          <w:p w14:paraId="03C1AA6E" w14:textId="77777777" w:rsidR="00450424" w:rsidRPr="00B6549E" w:rsidRDefault="00450424" w:rsidP="00450424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ind w:left="113" w:right="113"/>
                              <w:jc w:val="center"/>
                              <w:rPr>
                                <w:rFonts w:hAnsi="Courier New"/>
                                <w:kern w:val="2"/>
                                <w:sz w:val="21"/>
                                <w:szCs w:val="20"/>
                              </w:rPr>
                            </w:pPr>
                            <w:r w:rsidRPr="00B6549E">
                              <w:rPr>
                                <w:rFonts w:hAnsi="Courier New" w:hint="eastAsia"/>
                                <w:kern w:val="2"/>
                                <w:sz w:val="21"/>
                                <w:szCs w:val="20"/>
                              </w:rPr>
                              <w:t>第　　　　　号</w:t>
                            </w:r>
                          </w:p>
                        </w:tc>
                      </w:tr>
                    </w:tbl>
                    <w:p w14:paraId="0F502FB2" w14:textId="77777777" w:rsidR="00450424" w:rsidRPr="00450424" w:rsidRDefault="00450424" w:rsidP="0045042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2" w:rightFromText="142" w:vertAnchor="text" w:horzAnchor="margin" w:tblpY="-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"/>
        <w:gridCol w:w="680"/>
        <w:gridCol w:w="2268"/>
        <w:gridCol w:w="222"/>
        <w:gridCol w:w="680"/>
        <w:gridCol w:w="680"/>
        <w:gridCol w:w="733"/>
      </w:tblGrid>
      <w:tr w:rsidR="00450424" w14:paraId="1EAFD8A2" w14:textId="77777777">
        <w:trPr>
          <w:trHeight w:val="200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6C5EF061" w14:textId="77777777" w:rsidR="00450424" w:rsidRDefault="00450424">
            <w:pPr>
              <w:spacing w:line="160" w:lineRule="exact"/>
              <w:jc w:val="center"/>
              <w:rPr>
                <w:rFonts w:eastAsia="游明朝"/>
                <w:kern w:val="2"/>
                <w:sz w:val="18"/>
                <w:szCs w:val="18"/>
              </w:rPr>
            </w:pPr>
            <w:r>
              <w:rPr>
                <w:rFonts w:eastAsia="游明朝" w:hint="eastAsia"/>
                <w:kern w:val="2"/>
                <w:sz w:val="18"/>
                <w:szCs w:val="18"/>
              </w:rPr>
              <w:t>決裁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B9BE" w14:textId="77777777" w:rsidR="00450424" w:rsidRDefault="00450424">
            <w:pPr>
              <w:spacing w:line="240" w:lineRule="exact"/>
              <w:jc w:val="center"/>
              <w:rPr>
                <w:rFonts w:eastAsia="游明朝"/>
                <w:kern w:val="2"/>
                <w:sz w:val="18"/>
                <w:szCs w:val="18"/>
              </w:rPr>
            </w:pPr>
            <w:r>
              <w:rPr>
                <w:rFonts w:eastAsia="游明朝" w:hint="eastAsia"/>
                <w:kern w:val="2"/>
                <w:sz w:val="18"/>
                <w:szCs w:val="18"/>
              </w:rPr>
              <w:t>所長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7548" w14:textId="77777777" w:rsidR="00450424" w:rsidRDefault="00450424">
            <w:pPr>
              <w:spacing w:line="240" w:lineRule="exact"/>
              <w:jc w:val="center"/>
              <w:rPr>
                <w:rFonts w:eastAsia="游明朝"/>
                <w:kern w:val="2"/>
                <w:sz w:val="18"/>
                <w:szCs w:val="18"/>
              </w:rPr>
            </w:pPr>
            <w:r w:rsidRPr="00B9226B">
              <w:rPr>
                <w:rFonts w:eastAsia="游明朝" w:hint="eastAsia"/>
                <w:spacing w:val="200"/>
                <w:sz w:val="18"/>
                <w:szCs w:val="18"/>
                <w:fitText w:val="768" w:id="-606957312"/>
              </w:rPr>
              <w:t>所</w:t>
            </w:r>
            <w:r w:rsidRPr="00B9226B">
              <w:rPr>
                <w:rFonts w:eastAsia="游明朝" w:hint="eastAsia"/>
                <w:spacing w:val="6"/>
                <w:sz w:val="18"/>
                <w:szCs w:val="18"/>
                <w:fitText w:val="768" w:id="-606957312"/>
              </w:rPr>
              <w:t>員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21B09" w14:textId="77777777" w:rsidR="00450424" w:rsidRDefault="00450424">
            <w:pPr>
              <w:spacing w:line="240" w:lineRule="exact"/>
              <w:jc w:val="center"/>
              <w:rPr>
                <w:rFonts w:eastAsia="游明朝"/>
                <w:kern w:val="2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CD83" w14:textId="77777777" w:rsidR="00450424" w:rsidRPr="00516364" w:rsidRDefault="00450424">
            <w:pPr>
              <w:spacing w:line="240" w:lineRule="exact"/>
              <w:jc w:val="center"/>
              <w:rPr>
                <w:rFonts w:eastAsia="游明朝"/>
                <w:spacing w:val="-4"/>
                <w:kern w:val="2"/>
                <w:sz w:val="18"/>
                <w:szCs w:val="18"/>
              </w:rPr>
            </w:pPr>
            <w:r w:rsidRPr="00516364">
              <w:rPr>
                <w:rFonts w:eastAsia="游明朝" w:hint="eastAsia"/>
                <w:spacing w:val="-4"/>
                <w:kern w:val="2"/>
                <w:sz w:val="18"/>
                <w:szCs w:val="18"/>
              </w:rPr>
              <w:t>受付等処理者サイン</w:t>
            </w:r>
          </w:p>
        </w:tc>
      </w:tr>
      <w:tr w:rsidR="00450424" w14:paraId="1CD3B081" w14:textId="77777777">
        <w:trPr>
          <w:trHeight w:val="6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819D" w14:textId="77777777" w:rsidR="00450424" w:rsidRDefault="00450424">
            <w:pPr>
              <w:widowControl/>
              <w:jc w:val="left"/>
              <w:rPr>
                <w:rFonts w:eastAsia="游明朝"/>
                <w:kern w:val="2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37CF" w14:textId="77777777" w:rsidR="00450424" w:rsidRDefault="00450424">
            <w:pPr>
              <w:rPr>
                <w:rFonts w:eastAsia="游明朝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B686" w14:textId="77777777" w:rsidR="00450424" w:rsidRDefault="00450424">
            <w:pPr>
              <w:rPr>
                <w:rFonts w:eastAsia="游明朝"/>
                <w:kern w:val="2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B009A" w14:textId="77777777" w:rsidR="00450424" w:rsidRDefault="00450424">
            <w:pPr>
              <w:rPr>
                <w:rFonts w:eastAsia="游明朝"/>
                <w:kern w:val="2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108E" w14:textId="77777777" w:rsidR="00450424" w:rsidRDefault="00450424">
            <w:pPr>
              <w:spacing w:line="200" w:lineRule="exact"/>
              <w:jc w:val="center"/>
              <w:rPr>
                <w:rFonts w:ascii="EPSON 太丸ゴシック体Ｂ" w:eastAsia="EPSON 太丸ゴシック体Ｂ"/>
                <w:color w:val="BFBFBF"/>
                <w:kern w:val="2"/>
                <w:sz w:val="16"/>
                <w:szCs w:val="16"/>
              </w:rPr>
            </w:pPr>
            <w:r>
              <w:rPr>
                <w:rFonts w:ascii="EPSON 太丸ゴシック体Ｂ" w:eastAsia="EPSON 太丸ゴシック体Ｂ" w:hint="eastAsia"/>
                <w:color w:val="BFBFBF"/>
                <w:kern w:val="2"/>
                <w:sz w:val="16"/>
                <w:szCs w:val="16"/>
              </w:rPr>
              <w:t>受付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CDC2" w14:textId="77777777" w:rsidR="00450424" w:rsidRDefault="00450424">
            <w:pPr>
              <w:spacing w:line="200" w:lineRule="exact"/>
              <w:jc w:val="center"/>
              <w:rPr>
                <w:rFonts w:ascii="EPSON 太丸ゴシック体Ｂ" w:eastAsia="EPSON 太丸ゴシック体Ｂ"/>
                <w:color w:val="BFBFBF"/>
                <w:kern w:val="2"/>
                <w:sz w:val="16"/>
                <w:szCs w:val="16"/>
              </w:rPr>
            </w:pPr>
            <w:r>
              <w:rPr>
                <w:rFonts w:ascii="EPSON 太丸ゴシック体Ｂ" w:eastAsia="EPSON 太丸ゴシック体Ｂ" w:hint="eastAsia"/>
                <w:color w:val="BFBFBF"/>
                <w:kern w:val="2"/>
                <w:sz w:val="16"/>
                <w:szCs w:val="16"/>
              </w:rPr>
              <w:t>Excel入力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71D4" w14:textId="77777777" w:rsidR="00450424" w:rsidRDefault="00450424">
            <w:pPr>
              <w:spacing w:line="200" w:lineRule="exact"/>
              <w:jc w:val="center"/>
              <w:rPr>
                <w:rFonts w:ascii="EPSON 太丸ゴシック体Ｂ" w:eastAsia="EPSON 太丸ゴシック体Ｂ"/>
                <w:color w:val="BFBFBF"/>
                <w:kern w:val="2"/>
                <w:sz w:val="16"/>
                <w:szCs w:val="16"/>
              </w:rPr>
            </w:pPr>
            <w:r>
              <w:rPr>
                <w:rFonts w:ascii="EPSON 太丸ゴシック体Ｂ" w:eastAsia="EPSON 太丸ゴシック体Ｂ" w:hint="eastAsia"/>
                <w:color w:val="BFBFBF"/>
                <w:kern w:val="2"/>
                <w:sz w:val="16"/>
                <w:szCs w:val="16"/>
              </w:rPr>
              <w:t>Double Check</w:t>
            </w:r>
          </w:p>
        </w:tc>
      </w:tr>
    </w:tbl>
    <w:p w14:paraId="0026FA37" w14:textId="77777777" w:rsidR="00450424" w:rsidRDefault="00450424" w:rsidP="00450424">
      <w:pPr>
        <w:overflowPunct w:val="0"/>
        <w:autoSpaceDE w:val="0"/>
        <w:autoSpaceDN w:val="0"/>
        <w:jc w:val="left"/>
        <w:rPr>
          <w:rFonts w:hAnsi="Courier New"/>
          <w:kern w:val="2"/>
          <w:sz w:val="21"/>
          <w:szCs w:val="20"/>
        </w:rPr>
      </w:pPr>
    </w:p>
    <w:p w14:paraId="7259D00B" w14:textId="77777777" w:rsidR="00450424" w:rsidRDefault="00450424" w:rsidP="00450424">
      <w:pPr>
        <w:overflowPunct w:val="0"/>
        <w:autoSpaceDE w:val="0"/>
        <w:autoSpaceDN w:val="0"/>
        <w:jc w:val="left"/>
        <w:rPr>
          <w:rFonts w:hAnsi="Courier New"/>
          <w:kern w:val="2"/>
          <w:sz w:val="21"/>
          <w:szCs w:val="20"/>
        </w:rPr>
      </w:pPr>
    </w:p>
    <w:p w14:paraId="7A8F1B72" w14:textId="77777777" w:rsidR="00714F41" w:rsidRPr="00450424" w:rsidRDefault="00714F41" w:rsidP="00714F41">
      <w:pPr>
        <w:wordWrap w:val="0"/>
        <w:overflowPunct w:val="0"/>
        <w:autoSpaceDE w:val="0"/>
        <w:autoSpaceDN w:val="0"/>
        <w:jc w:val="center"/>
        <w:rPr>
          <w:rFonts w:hAnsi="Courier New"/>
          <w:kern w:val="2"/>
          <w:sz w:val="32"/>
          <w:szCs w:val="32"/>
        </w:rPr>
      </w:pPr>
      <w:r w:rsidRPr="00450424">
        <w:rPr>
          <w:rFonts w:hAnsi="Courier New" w:hint="eastAsia"/>
          <w:kern w:val="2"/>
          <w:sz w:val="32"/>
          <w:szCs w:val="32"/>
        </w:rPr>
        <w:t>岩沼市地域活動団体登録申請書</w:t>
      </w:r>
    </w:p>
    <w:p w14:paraId="5F1CF0C1" w14:textId="77777777" w:rsidR="00714F41" w:rsidRPr="00B6549E" w:rsidRDefault="00420841" w:rsidP="00420841">
      <w:pPr>
        <w:wordWrap w:val="0"/>
        <w:jc w:val="right"/>
        <w:rPr>
          <w:rFonts w:hAnsi="Courier New"/>
          <w:kern w:val="2"/>
          <w:sz w:val="21"/>
          <w:szCs w:val="20"/>
        </w:rPr>
      </w:pPr>
      <w:r>
        <w:rPr>
          <w:rFonts w:hAnsi="Courier New" w:hint="eastAsia"/>
          <w:kern w:val="2"/>
          <w:sz w:val="21"/>
          <w:szCs w:val="20"/>
        </w:rPr>
        <w:t xml:space="preserve">令和　　</w:t>
      </w:r>
      <w:r w:rsidR="00714F41" w:rsidRPr="00B6549E">
        <w:rPr>
          <w:rFonts w:hAnsi="Courier New" w:hint="eastAsia"/>
          <w:kern w:val="2"/>
          <w:sz w:val="21"/>
          <w:szCs w:val="20"/>
        </w:rPr>
        <w:t>年　　月　　日</w:t>
      </w:r>
    </w:p>
    <w:p w14:paraId="744CFE31" w14:textId="77777777" w:rsidR="00714F41" w:rsidRPr="00B6549E" w:rsidRDefault="00714F41" w:rsidP="00420841">
      <w:pPr>
        <w:ind w:leftChars="300" w:left="757"/>
        <w:rPr>
          <w:rFonts w:hAnsi="Courier New"/>
          <w:kern w:val="2"/>
          <w:sz w:val="21"/>
          <w:szCs w:val="20"/>
        </w:rPr>
      </w:pPr>
      <w:r w:rsidRPr="00B6549E">
        <w:rPr>
          <w:rFonts w:hAnsi="Courier New" w:hint="eastAsia"/>
          <w:kern w:val="2"/>
          <w:sz w:val="21"/>
          <w:szCs w:val="20"/>
        </w:rPr>
        <w:t>岩沼市長　殿</w:t>
      </w:r>
    </w:p>
    <w:tbl>
      <w:tblPr>
        <w:tblW w:w="6558" w:type="dxa"/>
        <w:tblInd w:w="34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1"/>
        <w:gridCol w:w="5367"/>
      </w:tblGrid>
      <w:tr w:rsidR="00714F41" w:rsidRPr="00B6549E" w14:paraId="4EBB1FAB" w14:textId="77777777" w:rsidTr="00435906">
        <w:trPr>
          <w:cantSplit/>
          <w:trHeight w:val="389"/>
        </w:trPr>
        <w:tc>
          <w:tcPr>
            <w:tcW w:w="1191" w:type="dxa"/>
            <w:vAlign w:val="center"/>
          </w:tcPr>
          <w:p w14:paraId="48C09516" w14:textId="77777777" w:rsidR="00714F41" w:rsidRPr="00B6549E" w:rsidRDefault="00714F41" w:rsidP="00435906">
            <w:pPr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>申請者</w:t>
            </w:r>
          </w:p>
        </w:tc>
        <w:tc>
          <w:tcPr>
            <w:tcW w:w="5367" w:type="dxa"/>
            <w:vAlign w:val="center"/>
          </w:tcPr>
          <w:p w14:paraId="1F244D6D" w14:textId="77777777" w:rsidR="00714F41" w:rsidRPr="00B6549E" w:rsidRDefault="00714F41" w:rsidP="00435906">
            <w:pPr>
              <w:wordWrap w:val="0"/>
              <w:overflowPunct w:val="0"/>
              <w:autoSpaceDE w:val="0"/>
              <w:autoSpaceDN w:val="0"/>
              <w:ind w:left="91"/>
              <w:rPr>
                <w:rFonts w:hAnsi="Courier New"/>
                <w:kern w:val="2"/>
                <w:sz w:val="21"/>
                <w:szCs w:val="20"/>
              </w:rPr>
            </w:pPr>
            <w:r>
              <w:rPr>
                <w:rFonts w:hAnsi="Courier New" w:hint="eastAsia"/>
                <w:kern w:val="2"/>
                <w:sz w:val="21"/>
                <w:szCs w:val="20"/>
              </w:rPr>
              <w:t>所在地（住所）</w:t>
            </w:r>
          </w:p>
        </w:tc>
      </w:tr>
      <w:tr w:rsidR="00714F41" w:rsidRPr="00B6549E" w14:paraId="72E2F3F6" w14:textId="77777777" w:rsidTr="00435906">
        <w:trPr>
          <w:cantSplit/>
          <w:trHeight w:val="389"/>
        </w:trPr>
        <w:tc>
          <w:tcPr>
            <w:tcW w:w="1191" w:type="dxa"/>
            <w:vAlign w:val="center"/>
          </w:tcPr>
          <w:p w14:paraId="7BBAD17D" w14:textId="77777777" w:rsidR="00714F41" w:rsidRPr="00B6549E" w:rsidRDefault="00714F41" w:rsidP="00435906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5367" w:type="dxa"/>
            <w:vAlign w:val="center"/>
          </w:tcPr>
          <w:p w14:paraId="4903979A" w14:textId="77777777" w:rsidR="00714F41" w:rsidRPr="00B6549E" w:rsidRDefault="00714F41" w:rsidP="00435906">
            <w:pPr>
              <w:ind w:firstLineChars="50" w:firstLine="111"/>
            </w:pPr>
            <w:r w:rsidRPr="005A1D01">
              <w:rPr>
                <w:rFonts w:hint="eastAsia"/>
                <w:sz w:val="21"/>
              </w:rPr>
              <w:t>団体名</w:t>
            </w:r>
          </w:p>
          <w:p w14:paraId="29DBDE11" w14:textId="77777777" w:rsidR="00714F41" w:rsidRPr="00B6549E" w:rsidRDefault="00714F41" w:rsidP="00435906">
            <w:pPr>
              <w:wordWrap w:val="0"/>
              <w:overflowPunct w:val="0"/>
              <w:autoSpaceDE w:val="0"/>
              <w:autoSpaceDN w:val="0"/>
              <w:ind w:firstLineChars="50" w:firstLine="111"/>
              <w:rPr>
                <w:rFonts w:hAnsi="Courier New"/>
                <w:kern w:val="2"/>
                <w:sz w:val="21"/>
                <w:szCs w:val="20"/>
              </w:rPr>
            </w:pPr>
            <w:r>
              <w:rPr>
                <w:rFonts w:hAnsi="Courier New" w:hint="eastAsia"/>
                <w:kern w:val="2"/>
                <w:sz w:val="21"/>
                <w:szCs w:val="20"/>
              </w:rPr>
              <w:t>代表者名（氏名）</w:t>
            </w:r>
          </w:p>
        </w:tc>
      </w:tr>
    </w:tbl>
    <w:p w14:paraId="07B610A4" w14:textId="77777777" w:rsidR="00714F41" w:rsidRPr="00B6549E" w:rsidRDefault="00714F41" w:rsidP="005F5857">
      <w:pPr>
        <w:wordWrap w:val="0"/>
        <w:overflowPunct w:val="0"/>
        <w:autoSpaceDE w:val="0"/>
        <w:autoSpaceDN w:val="0"/>
        <w:ind w:leftChars="100" w:left="252" w:firstLineChars="100" w:firstLine="222"/>
        <w:rPr>
          <w:rFonts w:hAnsi="Courier New"/>
          <w:kern w:val="2"/>
          <w:sz w:val="21"/>
          <w:szCs w:val="20"/>
        </w:rPr>
      </w:pPr>
      <w:r w:rsidRPr="00B6549E">
        <w:rPr>
          <w:rFonts w:hAnsi="Courier New" w:hint="eastAsia"/>
          <w:kern w:val="2"/>
          <w:sz w:val="21"/>
          <w:szCs w:val="20"/>
        </w:rPr>
        <w:t>次のとおり使用したいので、岩沼市コミュニティセンター条例施行規則第５条第２項の規定により申請します。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426"/>
        <w:gridCol w:w="1842"/>
        <w:gridCol w:w="142"/>
        <w:gridCol w:w="284"/>
        <w:gridCol w:w="425"/>
        <w:gridCol w:w="850"/>
        <w:gridCol w:w="426"/>
        <w:gridCol w:w="141"/>
        <w:gridCol w:w="284"/>
        <w:gridCol w:w="142"/>
        <w:gridCol w:w="567"/>
        <w:gridCol w:w="1984"/>
      </w:tblGrid>
      <w:tr w:rsidR="00420841" w:rsidRPr="00B6549E" w14:paraId="469F1668" w14:textId="77777777">
        <w:trPr>
          <w:cantSplit/>
          <w:trHeight w:hRule="exact" w:val="510"/>
        </w:trPr>
        <w:tc>
          <w:tcPr>
            <w:tcW w:w="2552" w:type="dxa"/>
            <w:vAlign w:val="center"/>
          </w:tcPr>
          <w:p w14:paraId="6EA9292F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>使用目的</w:t>
            </w:r>
          </w:p>
        </w:tc>
        <w:tc>
          <w:tcPr>
            <w:tcW w:w="7513" w:type="dxa"/>
            <w:gridSpan w:val="12"/>
            <w:vAlign w:val="center"/>
          </w:tcPr>
          <w:p w14:paraId="6A9DE675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420841" w:rsidRPr="00B6549E" w14:paraId="01BA2D12" w14:textId="77777777">
        <w:trPr>
          <w:cantSplit/>
          <w:trHeight w:hRule="exact" w:val="340"/>
        </w:trPr>
        <w:tc>
          <w:tcPr>
            <w:tcW w:w="2552" w:type="dxa"/>
            <w:vMerge w:val="restart"/>
            <w:tcBorders>
              <w:bottom w:val="nil"/>
            </w:tcBorders>
            <w:vAlign w:val="center"/>
          </w:tcPr>
          <w:p w14:paraId="602B6FF1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>使用希望日時</w:t>
            </w:r>
          </w:p>
        </w:tc>
        <w:tc>
          <w:tcPr>
            <w:tcW w:w="426" w:type="dxa"/>
            <w:vMerge w:val="restart"/>
            <w:tcBorders>
              <w:left w:val="nil"/>
              <w:bottom w:val="nil"/>
            </w:tcBorders>
            <w:vAlign w:val="center"/>
          </w:tcPr>
          <w:p w14:paraId="7D725A6C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/>
                <w:kern w:val="2"/>
                <w:sz w:val="21"/>
                <w:szCs w:val="20"/>
              </w:rPr>
              <w:t>1</w:t>
            </w:r>
          </w:p>
        </w:tc>
        <w:tc>
          <w:tcPr>
            <w:tcW w:w="1984" w:type="dxa"/>
            <w:gridSpan w:val="2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2703D453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>毎月、毎週　曜日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8F54DFD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>午前</w:t>
            </w:r>
          </w:p>
        </w:tc>
        <w:tc>
          <w:tcPr>
            <w:tcW w:w="1701" w:type="dxa"/>
            <w:gridSpan w:val="4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55BDDAF2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>時　　分　～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F854F4D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>午前</w:t>
            </w:r>
          </w:p>
        </w:tc>
        <w:tc>
          <w:tcPr>
            <w:tcW w:w="1984" w:type="dxa"/>
            <w:vMerge w:val="restart"/>
            <w:tcBorders>
              <w:left w:val="nil"/>
              <w:bottom w:val="nil"/>
            </w:tcBorders>
            <w:vAlign w:val="center"/>
          </w:tcPr>
          <w:p w14:paraId="6840318F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>時　　分</w:t>
            </w:r>
          </w:p>
        </w:tc>
      </w:tr>
      <w:tr w:rsidR="00420841" w:rsidRPr="00B6549E" w14:paraId="5E0B5A3C" w14:textId="77777777">
        <w:trPr>
          <w:cantSplit/>
          <w:trHeight w:hRule="exact" w:val="340"/>
        </w:trPr>
        <w:tc>
          <w:tcPr>
            <w:tcW w:w="2552" w:type="dxa"/>
            <w:vMerge/>
            <w:tcBorders>
              <w:top w:val="nil"/>
              <w:bottom w:val="nil"/>
            </w:tcBorders>
            <w:vAlign w:val="center"/>
          </w:tcPr>
          <w:p w14:paraId="5E5FB127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81C060E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14:paraId="06210C40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DF9977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>午後</w:t>
            </w: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right w:val="nil"/>
            </w:tcBorders>
            <w:vAlign w:val="center"/>
          </w:tcPr>
          <w:p w14:paraId="690F3621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9C9045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>午後</w:t>
            </w:r>
          </w:p>
        </w:tc>
        <w:tc>
          <w:tcPr>
            <w:tcW w:w="1984" w:type="dxa"/>
            <w:vMerge/>
            <w:tcBorders>
              <w:top w:val="nil"/>
              <w:left w:val="nil"/>
            </w:tcBorders>
            <w:vAlign w:val="center"/>
          </w:tcPr>
          <w:p w14:paraId="1C575959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</w:p>
        </w:tc>
      </w:tr>
      <w:tr w:rsidR="00420841" w:rsidRPr="00B6549E" w14:paraId="64044B03" w14:textId="77777777">
        <w:trPr>
          <w:cantSplit/>
          <w:trHeight w:hRule="exact" w:val="340"/>
        </w:trPr>
        <w:tc>
          <w:tcPr>
            <w:tcW w:w="2552" w:type="dxa"/>
            <w:vMerge/>
            <w:tcBorders>
              <w:top w:val="nil"/>
              <w:bottom w:val="nil"/>
            </w:tcBorders>
            <w:vAlign w:val="center"/>
          </w:tcPr>
          <w:p w14:paraId="7491A4C2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426" w:type="dxa"/>
            <w:vMerge w:val="restart"/>
            <w:tcBorders>
              <w:left w:val="nil"/>
              <w:bottom w:val="nil"/>
            </w:tcBorders>
            <w:vAlign w:val="center"/>
          </w:tcPr>
          <w:p w14:paraId="126A9513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/>
                <w:kern w:val="2"/>
                <w:sz w:val="21"/>
                <w:szCs w:val="20"/>
              </w:rPr>
              <w:t>2</w:t>
            </w:r>
          </w:p>
        </w:tc>
        <w:tc>
          <w:tcPr>
            <w:tcW w:w="1984" w:type="dxa"/>
            <w:gridSpan w:val="2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1DE5B147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>毎月、毎週　曜日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FCEAD30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>午前</w:t>
            </w:r>
          </w:p>
        </w:tc>
        <w:tc>
          <w:tcPr>
            <w:tcW w:w="1701" w:type="dxa"/>
            <w:gridSpan w:val="4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06D6CD5A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>時　　分　～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990B109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>午前</w:t>
            </w:r>
          </w:p>
        </w:tc>
        <w:tc>
          <w:tcPr>
            <w:tcW w:w="1984" w:type="dxa"/>
            <w:vMerge w:val="restart"/>
            <w:tcBorders>
              <w:left w:val="nil"/>
              <w:bottom w:val="nil"/>
            </w:tcBorders>
            <w:vAlign w:val="center"/>
          </w:tcPr>
          <w:p w14:paraId="3EE4A114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>時　　分</w:t>
            </w:r>
          </w:p>
        </w:tc>
      </w:tr>
      <w:tr w:rsidR="00420841" w:rsidRPr="00B6549E" w14:paraId="4CC26482" w14:textId="77777777">
        <w:trPr>
          <w:cantSplit/>
          <w:trHeight w:hRule="exact" w:val="340"/>
        </w:trPr>
        <w:tc>
          <w:tcPr>
            <w:tcW w:w="2552" w:type="dxa"/>
            <w:vMerge/>
            <w:tcBorders>
              <w:top w:val="nil"/>
              <w:bottom w:val="nil"/>
            </w:tcBorders>
            <w:vAlign w:val="center"/>
          </w:tcPr>
          <w:p w14:paraId="13BEAEA0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53DDF42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14:paraId="01AAA41F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A66F522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>午後</w:t>
            </w: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right w:val="nil"/>
            </w:tcBorders>
            <w:vAlign w:val="center"/>
          </w:tcPr>
          <w:p w14:paraId="2AD6D1DA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E3D6105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>午後</w:t>
            </w:r>
          </w:p>
        </w:tc>
        <w:tc>
          <w:tcPr>
            <w:tcW w:w="1984" w:type="dxa"/>
            <w:vMerge/>
            <w:tcBorders>
              <w:top w:val="nil"/>
              <w:left w:val="nil"/>
            </w:tcBorders>
            <w:vAlign w:val="center"/>
          </w:tcPr>
          <w:p w14:paraId="63BFB652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</w:p>
        </w:tc>
      </w:tr>
      <w:tr w:rsidR="00420841" w:rsidRPr="00B6549E" w14:paraId="1E029408" w14:textId="77777777">
        <w:trPr>
          <w:cantSplit/>
          <w:trHeight w:hRule="exact" w:val="340"/>
        </w:trPr>
        <w:tc>
          <w:tcPr>
            <w:tcW w:w="2552" w:type="dxa"/>
            <w:vMerge/>
            <w:tcBorders>
              <w:top w:val="nil"/>
              <w:bottom w:val="nil"/>
            </w:tcBorders>
            <w:vAlign w:val="center"/>
          </w:tcPr>
          <w:p w14:paraId="5896A2FF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426" w:type="dxa"/>
            <w:vMerge w:val="restart"/>
            <w:tcBorders>
              <w:left w:val="nil"/>
              <w:bottom w:val="nil"/>
            </w:tcBorders>
            <w:vAlign w:val="center"/>
          </w:tcPr>
          <w:p w14:paraId="25F7ED53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/>
                <w:kern w:val="2"/>
                <w:sz w:val="21"/>
                <w:szCs w:val="20"/>
              </w:rPr>
              <w:t>3</w:t>
            </w:r>
          </w:p>
        </w:tc>
        <w:tc>
          <w:tcPr>
            <w:tcW w:w="1984" w:type="dxa"/>
            <w:gridSpan w:val="2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33585714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F117082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1701" w:type="dxa"/>
            <w:gridSpan w:val="4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3B1607B0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731CA52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nil"/>
              <w:bottom w:val="nil"/>
            </w:tcBorders>
            <w:vAlign w:val="center"/>
          </w:tcPr>
          <w:p w14:paraId="2C2B8E65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kern w:val="2"/>
                <w:sz w:val="21"/>
                <w:szCs w:val="20"/>
              </w:rPr>
            </w:pPr>
          </w:p>
        </w:tc>
      </w:tr>
      <w:tr w:rsidR="00420841" w:rsidRPr="00B6549E" w14:paraId="4D481835" w14:textId="77777777">
        <w:trPr>
          <w:cantSplit/>
          <w:trHeight w:hRule="exact" w:val="340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14:paraId="63F5BA7D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5004777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29C50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37B1D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6B70A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8DA9E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497C408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</w:p>
        </w:tc>
      </w:tr>
      <w:tr w:rsidR="00420841" w:rsidRPr="00B6549E" w14:paraId="263203EC" w14:textId="77777777">
        <w:trPr>
          <w:cantSplit/>
          <w:trHeight w:hRule="exact" w:val="510"/>
        </w:trPr>
        <w:tc>
          <w:tcPr>
            <w:tcW w:w="2552" w:type="dxa"/>
            <w:vAlign w:val="center"/>
          </w:tcPr>
          <w:p w14:paraId="61D59706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>使用室名</w:t>
            </w:r>
          </w:p>
        </w:tc>
        <w:tc>
          <w:tcPr>
            <w:tcW w:w="426" w:type="dxa"/>
            <w:vAlign w:val="center"/>
          </w:tcPr>
          <w:p w14:paraId="5A0F9EFD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/>
                <w:kern w:val="2"/>
                <w:sz w:val="21"/>
                <w:szCs w:val="20"/>
              </w:rPr>
              <w:t>1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245339A3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left w:val="nil"/>
            </w:tcBorders>
            <w:vAlign w:val="center"/>
          </w:tcPr>
          <w:p w14:paraId="27D6E102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/>
                <w:kern w:val="2"/>
                <w:sz w:val="21"/>
                <w:szCs w:val="20"/>
              </w:rPr>
              <w:t>2</w:t>
            </w:r>
          </w:p>
        </w:tc>
        <w:tc>
          <w:tcPr>
            <w:tcW w:w="1842" w:type="dxa"/>
            <w:gridSpan w:val="4"/>
            <w:tcBorders>
              <w:left w:val="nil"/>
            </w:tcBorders>
            <w:vAlign w:val="center"/>
          </w:tcPr>
          <w:p w14:paraId="7982C571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left w:val="nil"/>
            </w:tcBorders>
            <w:vAlign w:val="center"/>
          </w:tcPr>
          <w:p w14:paraId="28DD7757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/>
                <w:kern w:val="2"/>
                <w:sz w:val="21"/>
                <w:szCs w:val="20"/>
              </w:rPr>
              <w:t>3</w:t>
            </w:r>
          </w:p>
        </w:tc>
        <w:tc>
          <w:tcPr>
            <w:tcW w:w="2551" w:type="dxa"/>
            <w:gridSpan w:val="2"/>
            <w:tcBorders>
              <w:left w:val="nil"/>
            </w:tcBorders>
            <w:vAlign w:val="center"/>
          </w:tcPr>
          <w:p w14:paraId="5337FEAD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420841" w:rsidRPr="00B6549E" w14:paraId="62405350" w14:textId="77777777">
        <w:trPr>
          <w:cantSplit/>
          <w:trHeight w:hRule="exact" w:val="510"/>
        </w:trPr>
        <w:tc>
          <w:tcPr>
            <w:tcW w:w="2552" w:type="dxa"/>
            <w:vAlign w:val="center"/>
          </w:tcPr>
          <w:p w14:paraId="67CD3CBD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>使用設備器具等</w:t>
            </w:r>
          </w:p>
        </w:tc>
        <w:tc>
          <w:tcPr>
            <w:tcW w:w="7513" w:type="dxa"/>
            <w:gridSpan w:val="12"/>
            <w:vAlign w:val="center"/>
          </w:tcPr>
          <w:p w14:paraId="47A00DDB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420841" w:rsidRPr="00B6549E" w14:paraId="44F438C4" w14:textId="77777777">
        <w:trPr>
          <w:cantSplit/>
          <w:trHeight w:val="284"/>
        </w:trPr>
        <w:tc>
          <w:tcPr>
            <w:tcW w:w="2552" w:type="dxa"/>
            <w:vMerge w:val="restart"/>
            <w:vAlign w:val="center"/>
          </w:tcPr>
          <w:p w14:paraId="58C90C36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>使用責任者</w:t>
            </w:r>
          </w:p>
        </w:tc>
        <w:tc>
          <w:tcPr>
            <w:tcW w:w="3969" w:type="dxa"/>
            <w:gridSpan w:val="6"/>
            <w:tcBorders>
              <w:bottom w:val="dashSmallGap" w:sz="4" w:space="0" w:color="auto"/>
            </w:tcBorders>
            <w:vAlign w:val="center"/>
          </w:tcPr>
          <w:p w14:paraId="33E65FE4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spacing w:val="100"/>
                <w:kern w:val="2"/>
                <w:sz w:val="21"/>
                <w:szCs w:val="20"/>
              </w:rPr>
              <w:t>住</w:t>
            </w: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>所</w:t>
            </w:r>
          </w:p>
        </w:tc>
        <w:tc>
          <w:tcPr>
            <w:tcW w:w="42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27F9735D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>連絡先</w:t>
            </w:r>
          </w:p>
        </w:tc>
        <w:tc>
          <w:tcPr>
            <w:tcW w:w="3118" w:type="dxa"/>
            <w:gridSpan w:val="5"/>
            <w:vAlign w:val="center"/>
          </w:tcPr>
          <w:p w14:paraId="27CB7FD8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  <w:r w:rsidRPr="00C07830">
              <w:rPr>
                <w:rFonts w:hAnsi="Courier New" w:hint="eastAsia"/>
                <w:spacing w:val="100"/>
                <w:kern w:val="2"/>
                <w:sz w:val="21"/>
                <w:szCs w:val="20"/>
              </w:rPr>
              <w:t>自宅</w:t>
            </w:r>
          </w:p>
        </w:tc>
      </w:tr>
      <w:tr w:rsidR="00420841" w:rsidRPr="00B6549E" w14:paraId="6530E524" w14:textId="77777777">
        <w:trPr>
          <w:cantSplit/>
          <w:trHeight w:val="284"/>
        </w:trPr>
        <w:tc>
          <w:tcPr>
            <w:tcW w:w="2552" w:type="dxa"/>
            <w:vMerge/>
            <w:vAlign w:val="center"/>
          </w:tcPr>
          <w:p w14:paraId="683292FD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spacing w:val="100"/>
                <w:kern w:val="2"/>
                <w:sz w:val="21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dashSmallGap" w:sz="4" w:space="0" w:color="auto"/>
            </w:tcBorders>
            <w:vAlign w:val="center"/>
          </w:tcPr>
          <w:p w14:paraId="773DE14D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spacing w:val="100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spacing w:val="100"/>
                <w:kern w:val="2"/>
                <w:sz w:val="21"/>
                <w:szCs w:val="20"/>
              </w:rPr>
              <w:t>氏名</w:t>
            </w:r>
          </w:p>
        </w:tc>
        <w:tc>
          <w:tcPr>
            <w:tcW w:w="426" w:type="dxa"/>
            <w:vMerge/>
            <w:vAlign w:val="center"/>
          </w:tcPr>
          <w:p w14:paraId="1BF94EAC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464BCE29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  <w:r w:rsidRPr="00C07830">
              <w:rPr>
                <w:rFonts w:hAnsi="Courier New" w:hint="eastAsia"/>
                <w:spacing w:val="100"/>
                <w:kern w:val="2"/>
                <w:sz w:val="21"/>
                <w:szCs w:val="20"/>
              </w:rPr>
              <w:t>携帯</w:t>
            </w:r>
          </w:p>
        </w:tc>
      </w:tr>
      <w:tr w:rsidR="00420841" w:rsidRPr="00B6549E" w14:paraId="5AE2B02C" w14:textId="77777777">
        <w:trPr>
          <w:cantSplit/>
          <w:trHeight w:hRule="exact" w:val="1867"/>
        </w:trPr>
        <w:tc>
          <w:tcPr>
            <w:tcW w:w="2552" w:type="dxa"/>
            <w:vAlign w:val="center"/>
          </w:tcPr>
          <w:p w14:paraId="1FD385A6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>活動内容</w:t>
            </w:r>
          </w:p>
        </w:tc>
        <w:tc>
          <w:tcPr>
            <w:tcW w:w="7513" w:type="dxa"/>
            <w:gridSpan w:val="12"/>
            <w:vAlign w:val="center"/>
          </w:tcPr>
          <w:p w14:paraId="10BAF68B" w14:textId="77777777" w:rsidR="00420841" w:rsidRPr="001A62B4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1"/>
              </w:rPr>
            </w:pPr>
            <w:r w:rsidRPr="001A62B4">
              <w:rPr>
                <w:rFonts w:hAnsi="Courier New" w:hint="eastAsia"/>
                <w:kern w:val="2"/>
                <w:sz w:val="21"/>
                <w:szCs w:val="21"/>
              </w:rPr>
              <w:t>⑴　地域の連帯に資する活動</w:t>
            </w:r>
          </w:p>
          <w:p w14:paraId="6F90DFAD" w14:textId="77777777" w:rsidR="00420841" w:rsidRPr="001A62B4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1"/>
              </w:rPr>
            </w:pPr>
            <w:r w:rsidRPr="001A62B4">
              <w:rPr>
                <w:rFonts w:hAnsi="Courier New" w:hint="eastAsia"/>
                <w:kern w:val="2"/>
                <w:sz w:val="21"/>
                <w:szCs w:val="21"/>
              </w:rPr>
              <w:t>⑵　地域の防災に資する活動</w:t>
            </w:r>
          </w:p>
          <w:p w14:paraId="23E1DDFF" w14:textId="77777777" w:rsidR="00420841" w:rsidRPr="001A62B4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1"/>
              </w:rPr>
            </w:pPr>
            <w:r w:rsidRPr="001A62B4">
              <w:rPr>
                <w:rFonts w:hAnsi="Courier New" w:hint="eastAsia"/>
                <w:kern w:val="2"/>
                <w:sz w:val="21"/>
                <w:szCs w:val="21"/>
              </w:rPr>
              <w:t>⑶　地域への奉仕に資する活動</w:t>
            </w:r>
          </w:p>
          <w:p w14:paraId="2B0E33B7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  <w:r w:rsidRPr="001A62B4">
              <w:rPr>
                <w:rFonts w:hint="eastAsia"/>
                <w:kern w:val="2"/>
                <w:sz w:val="21"/>
                <w:szCs w:val="21"/>
              </w:rPr>
              <w:t>⑷</w:t>
            </w:r>
            <w:r w:rsidRPr="001A62B4">
              <w:rPr>
                <w:rFonts w:hAnsi="Courier New" w:hint="eastAsia"/>
                <w:kern w:val="2"/>
                <w:sz w:val="21"/>
                <w:szCs w:val="21"/>
              </w:rPr>
              <w:t xml:space="preserve">　その他（　　　　　　　　　　　　　　　　　　　　　　　　　）</w:t>
            </w:r>
          </w:p>
        </w:tc>
      </w:tr>
      <w:tr w:rsidR="00420841" w:rsidRPr="00B6549E" w14:paraId="5CA36F53" w14:textId="77777777">
        <w:trPr>
          <w:cantSplit/>
          <w:trHeight w:hRule="exact" w:val="510"/>
        </w:trPr>
        <w:tc>
          <w:tcPr>
            <w:tcW w:w="2552" w:type="dxa"/>
            <w:vAlign w:val="center"/>
          </w:tcPr>
          <w:p w14:paraId="458D66C5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>営利活動の有無</w:t>
            </w:r>
          </w:p>
        </w:tc>
        <w:tc>
          <w:tcPr>
            <w:tcW w:w="7513" w:type="dxa"/>
            <w:gridSpan w:val="12"/>
            <w:vAlign w:val="center"/>
          </w:tcPr>
          <w:p w14:paraId="5CAC64CA" w14:textId="77777777" w:rsidR="00420841" w:rsidRPr="00B6549E" w:rsidRDefault="0042084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 w:val="21"/>
                <w:szCs w:val="20"/>
              </w:rPr>
            </w:pPr>
            <w:r w:rsidRPr="00B6549E">
              <w:rPr>
                <w:rFonts w:hAnsi="Courier New" w:hint="eastAsia"/>
                <w:kern w:val="2"/>
                <w:sz w:val="21"/>
                <w:szCs w:val="20"/>
              </w:rPr>
              <w:t>有・無</w:t>
            </w:r>
          </w:p>
        </w:tc>
      </w:tr>
    </w:tbl>
    <w:p w14:paraId="04F2AA1C" w14:textId="77777777" w:rsidR="00714F41" w:rsidRPr="00B6549E" w:rsidRDefault="00714F41" w:rsidP="00A37918">
      <w:pPr>
        <w:overflowPunct w:val="0"/>
        <w:autoSpaceDE w:val="0"/>
        <w:autoSpaceDN w:val="0"/>
        <w:spacing w:line="360" w:lineRule="exact"/>
        <w:ind w:leftChars="50" w:left="348" w:hangingChars="100" w:hanging="222"/>
        <w:rPr>
          <w:rFonts w:hAnsi="Courier New"/>
          <w:kern w:val="2"/>
          <w:sz w:val="21"/>
          <w:szCs w:val="20"/>
        </w:rPr>
      </w:pPr>
      <w:r w:rsidRPr="00B6549E">
        <w:rPr>
          <w:rFonts w:hAnsi="Courier New" w:hint="eastAsia"/>
          <w:kern w:val="2"/>
          <w:sz w:val="21"/>
          <w:szCs w:val="20"/>
        </w:rPr>
        <w:t>①使用希望時間は、準備及び原状回復に要する時間を含めて記入して</w:t>
      </w:r>
      <w:r>
        <w:rPr>
          <w:rFonts w:hAnsi="Courier New" w:hint="eastAsia"/>
          <w:kern w:val="2"/>
          <w:sz w:val="21"/>
          <w:szCs w:val="20"/>
        </w:rPr>
        <w:t>くだ</w:t>
      </w:r>
      <w:r w:rsidRPr="00B6549E">
        <w:rPr>
          <w:rFonts w:hAnsi="Courier New" w:hint="eastAsia"/>
          <w:kern w:val="2"/>
          <w:sz w:val="21"/>
          <w:szCs w:val="20"/>
        </w:rPr>
        <w:t>さい。</w:t>
      </w:r>
    </w:p>
    <w:p w14:paraId="6C749750" w14:textId="3987DE40" w:rsidR="00714F41" w:rsidRPr="00B6549E" w:rsidRDefault="00714F41" w:rsidP="00A37918">
      <w:pPr>
        <w:overflowPunct w:val="0"/>
        <w:autoSpaceDE w:val="0"/>
        <w:autoSpaceDN w:val="0"/>
        <w:spacing w:line="360" w:lineRule="exact"/>
        <w:ind w:leftChars="50" w:left="126"/>
        <w:rPr>
          <w:rFonts w:hAnsi="Courier New"/>
          <w:kern w:val="2"/>
          <w:sz w:val="21"/>
          <w:szCs w:val="20"/>
        </w:rPr>
      </w:pPr>
      <w:r w:rsidRPr="00B6549E">
        <w:rPr>
          <w:rFonts w:hAnsi="Courier New" w:hint="eastAsia"/>
          <w:kern w:val="2"/>
          <w:sz w:val="21"/>
          <w:szCs w:val="20"/>
        </w:rPr>
        <w:t>②添付書類</w:t>
      </w:r>
      <w:r w:rsidR="001507B4">
        <w:rPr>
          <w:rFonts w:hAnsi="Courier New" w:hint="eastAsia"/>
          <w:kern w:val="2"/>
          <w:sz w:val="21"/>
          <w:szCs w:val="20"/>
        </w:rPr>
        <w:t xml:space="preserve">　</w:t>
      </w:r>
      <w:r w:rsidRPr="00B6549E">
        <w:rPr>
          <w:rFonts w:hAnsi="Courier New" w:hint="eastAsia"/>
          <w:kern w:val="2"/>
          <w:sz w:val="21"/>
          <w:szCs w:val="20"/>
        </w:rPr>
        <w:t>１</w:t>
      </w:r>
      <w:r w:rsidR="00420841">
        <w:rPr>
          <w:rFonts w:hAnsi="Courier New" w:hint="eastAsia"/>
          <w:kern w:val="2"/>
          <w:sz w:val="21"/>
          <w:szCs w:val="20"/>
        </w:rPr>
        <w:t xml:space="preserve">　</w:t>
      </w:r>
      <w:r w:rsidRPr="00B6549E">
        <w:rPr>
          <w:rFonts w:hAnsi="Courier New" w:hint="eastAsia"/>
          <w:kern w:val="2"/>
          <w:sz w:val="21"/>
          <w:szCs w:val="20"/>
        </w:rPr>
        <w:t>規約、会則等活動内容の分かるもの</w:t>
      </w:r>
    </w:p>
    <w:p w14:paraId="4FDDB92B" w14:textId="77777777" w:rsidR="00714F41" w:rsidRPr="00A37918" w:rsidRDefault="00714F41" w:rsidP="00A37918">
      <w:pPr>
        <w:overflowPunct w:val="0"/>
        <w:autoSpaceDE w:val="0"/>
        <w:autoSpaceDN w:val="0"/>
        <w:spacing w:line="360" w:lineRule="exact"/>
        <w:ind w:firstLineChars="650" w:firstLine="1445"/>
        <w:rPr>
          <w:rFonts w:hAnsi="Courier New"/>
          <w:kern w:val="2"/>
          <w:sz w:val="21"/>
          <w:szCs w:val="20"/>
        </w:rPr>
      </w:pPr>
      <w:r w:rsidRPr="00A37918">
        <w:rPr>
          <w:rFonts w:hAnsi="Courier New" w:hint="eastAsia"/>
          <w:kern w:val="2"/>
          <w:sz w:val="21"/>
          <w:szCs w:val="20"/>
        </w:rPr>
        <w:t>２　会員名簿</w:t>
      </w:r>
      <w:r w:rsidR="008F5DE5" w:rsidRPr="00A37918">
        <w:rPr>
          <w:rFonts w:hAnsi="Courier New" w:hint="eastAsia"/>
          <w:kern w:val="2"/>
          <w:sz w:val="21"/>
          <w:szCs w:val="20"/>
        </w:rPr>
        <w:t>（</w:t>
      </w:r>
      <w:r w:rsidR="00116C33" w:rsidRPr="00A37918">
        <w:rPr>
          <w:rFonts w:hAnsi="Courier New" w:hint="eastAsia"/>
          <w:kern w:val="2"/>
          <w:sz w:val="21"/>
          <w:szCs w:val="20"/>
        </w:rPr>
        <w:t>氏名及び</w:t>
      </w:r>
      <w:r w:rsidR="00FE19C6" w:rsidRPr="00A37918">
        <w:rPr>
          <w:rFonts w:hAnsi="Courier New" w:hint="eastAsia"/>
          <w:kern w:val="2"/>
          <w:sz w:val="21"/>
          <w:szCs w:val="20"/>
        </w:rPr>
        <w:t>住所を記入したもの</w:t>
      </w:r>
      <w:r w:rsidR="008F5DE5" w:rsidRPr="00A37918">
        <w:rPr>
          <w:rFonts w:hAnsi="Courier New" w:hint="eastAsia"/>
          <w:kern w:val="2"/>
          <w:sz w:val="21"/>
          <w:szCs w:val="20"/>
        </w:rPr>
        <w:t>）</w:t>
      </w:r>
    </w:p>
    <w:p w14:paraId="0815900D" w14:textId="77777777" w:rsidR="00714F41" w:rsidRPr="00714F41" w:rsidRDefault="00714F41" w:rsidP="00A37918">
      <w:pPr>
        <w:overflowPunct w:val="0"/>
        <w:autoSpaceDE w:val="0"/>
        <w:autoSpaceDN w:val="0"/>
        <w:spacing w:line="360" w:lineRule="exact"/>
        <w:ind w:firstLineChars="650" w:firstLine="1445"/>
        <w:rPr>
          <w:rFonts w:hAnsi="Courier New"/>
          <w:kern w:val="2"/>
          <w:sz w:val="21"/>
          <w:szCs w:val="20"/>
        </w:rPr>
      </w:pPr>
      <w:r w:rsidRPr="00B6549E">
        <w:rPr>
          <w:rFonts w:hAnsi="Courier New" w:hint="eastAsia"/>
          <w:kern w:val="2"/>
          <w:sz w:val="21"/>
          <w:szCs w:val="20"/>
        </w:rPr>
        <w:t>３　その他市長が必要と認めるもの</w:t>
      </w:r>
    </w:p>
    <w:p w14:paraId="3E43E5A4" w14:textId="665B546B" w:rsidR="00450424" w:rsidRPr="00450424" w:rsidRDefault="00450424" w:rsidP="00A37918">
      <w:pPr>
        <w:overflowPunct w:val="0"/>
        <w:autoSpaceDE w:val="0"/>
        <w:autoSpaceDN w:val="0"/>
        <w:spacing w:line="360" w:lineRule="exact"/>
        <w:ind w:leftChars="50" w:left="348" w:hangingChars="100" w:hanging="222"/>
        <w:rPr>
          <w:sz w:val="21"/>
          <w:szCs w:val="21"/>
        </w:rPr>
      </w:pPr>
      <w:r w:rsidRPr="00450424">
        <w:rPr>
          <w:rFonts w:hint="eastAsia"/>
          <w:sz w:val="21"/>
          <w:szCs w:val="21"/>
        </w:rPr>
        <w:t>③</w:t>
      </w:r>
      <w:r w:rsidRPr="00450424">
        <w:rPr>
          <w:sz w:val="21"/>
          <w:szCs w:val="21"/>
        </w:rPr>
        <w:t>申請できる団体は、市内に住所または勤務する者が概ね８割をもって構成する団体に限ります。</w:t>
      </w:r>
    </w:p>
    <w:p w14:paraId="4DCD90C8" w14:textId="58C26F1A" w:rsidR="00420841" w:rsidRPr="00450424" w:rsidRDefault="00450424" w:rsidP="00A37918">
      <w:pPr>
        <w:overflowPunct w:val="0"/>
        <w:autoSpaceDE w:val="0"/>
        <w:autoSpaceDN w:val="0"/>
        <w:spacing w:line="360" w:lineRule="exact"/>
        <w:ind w:leftChars="50" w:left="348" w:hangingChars="100" w:hanging="222"/>
        <w:rPr>
          <w:sz w:val="21"/>
          <w:szCs w:val="21"/>
        </w:rPr>
      </w:pPr>
      <w:r w:rsidRPr="00450424">
        <w:rPr>
          <w:rFonts w:hint="eastAsia"/>
          <w:sz w:val="21"/>
          <w:szCs w:val="21"/>
        </w:rPr>
        <w:t>④</w:t>
      </w:r>
      <w:r w:rsidRPr="00450424">
        <w:rPr>
          <w:sz w:val="21"/>
          <w:szCs w:val="21"/>
        </w:rPr>
        <w:t>申請できる法人は、認可を受けた地縁団体、社会福祉協議会及び認証を受けた特定非営利活動法人に限ります。</w:t>
      </w:r>
    </w:p>
    <w:sectPr w:rsidR="00420841" w:rsidRPr="00450424" w:rsidSect="00420841">
      <w:headerReference w:type="default" r:id="rId7"/>
      <w:pgSz w:w="11907" w:h="16840" w:code="9"/>
      <w:pgMar w:top="567" w:right="794" w:bottom="454" w:left="1134" w:header="0" w:footer="284" w:gutter="0"/>
      <w:cols w:space="425"/>
      <w:noEndnote/>
      <w:docGrid w:type="linesAndChars" w:linePitch="463" w:charSpace="2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76120" w14:textId="77777777" w:rsidR="002F6323" w:rsidRDefault="002F6323" w:rsidP="00FD08DB">
      <w:r>
        <w:separator/>
      </w:r>
    </w:p>
  </w:endnote>
  <w:endnote w:type="continuationSeparator" w:id="0">
    <w:p w14:paraId="6C4AC012" w14:textId="77777777" w:rsidR="002F6323" w:rsidRDefault="002F6323" w:rsidP="00FD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PSON 太丸ゴシック体Ｂ">
    <w:panose1 w:val="020F0709000000000000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6ECB3" w14:textId="77777777" w:rsidR="002F6323" w:rsidRDefault="002F6323" w:rsidP="00FD08DB">
      <w:r>
        <w:separator/>
      </w:r>
    </w:p>
  </w:footnote>
  <w:footnote w:type="continuationSeparator" w:id="0">
    <w:p w14:paraId="3EA1E19D" w14:textId="77777777" w:rsidR="002F6323" w:rsidRDefault="002F6323" w:rsidP="00FD0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EAA12" w14:textId="77777777" w:rsidR="00620B02" w:rsidRPr="00620B02" w:rsidRDefault="00620B02" w:rsidP="00620B02">
    <w:pPr>
      <w:pStyle w:val="a5"/>
      <w:jc w:val="center"/>
      <w:rPr>
        <w:rFonts w:ascii="ＭＳ ゴシック" w:eastAsia="ＭＳ ゴシック" w:hAnsi="ＭＳ ゴシック"/>
        <w:b/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0"/>
  <w:drawingGridHorizontalSpacing w:val="126"/>
  <w:drawingGridVerticalSpacing w:val="463"/>
  <w:displayHorizontalDrawingGridEvery w:val="0"/>
  <w:characterSpacingControl w:val="doNotCompress"/>
  <w:noLineBreaksAfter w:lang="ja-JP" w:val="([{‘“〈《「『【〔（［｛｢"/>
  <w:noLineBreaksBefore w:lang="ja-JP" w:val=")、。」）｡｣､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71"/>
    <w:rsid w:val="00000139"/>
    <w:rsid w:val="00002A75"/>
    <w:rsid w:val="0001420D"/>
    <w:rsid w:val="00025375"/>
    <w:rsid w:val="000335A7"/>
    <w:rsid w:val="0003676E"/>
    <w:rsid w:val="00043BFB"/>
    <w:rsid w:val="00051908"/>
    <w:rsid w:val="00053B5B"/>
    <w:rsid w:val="000614B8"/>
    <w:rsid w:val="00072E00"/>
    <w:rsid w:val="000862F9"/>
    <w:rsid w:val="000A3AF6"/>
    <w:rsid w:val="000A7F77"/>
    <w:rsid w:val="000B1D34"/>
    <w:rsid w:val="000B4AF0"/>
    <w:rsid w:val="000C5CF8"/>
    <w:rsid w:val="000E202C"/>
    <w:rsid w:val="000E7C6F"/>
    <w:rsid w:val="000F5747"/>
    <w:rsid w:val="00102436"/>
    <w:rsid w:val="00110AF4"/>
    <w:rsid w:val="00111A14"/>
    <w:rsid w:val="0011458B"/>
    <w:rsid w:val="00116C33"/>
    <w:rsid w:val="00120AB5"/>
    <w:rsid w:val="00134625"/>
    <w:rsid w:val="00137AA1"/>
    <w:rsid w:val="0014082A"/>
    <w:rsid w:val="00142B3A"/>
    <w:rsid w:val="00144E88"/>
    <w:rsid w:val="0015050A"/>
    <w:rsid w:val="001507B4"/>
    <w:rsid w:val="00153E63"/>
    <w:rsid w:val="001611C7"/>
    <w:rsid w:val="00164A71"/>
    <w:rsid w:val="001721BA"/>
    <w:rsid w:val="00174DAD"/>
    <w:rsid w:val="00185B79"/>
    <w:rsid w:val="00187550"/>
    <w:rsid w:val="00190711"/>
    <w:rsid w:val="001A52D8"/>
    <w:rsid w:val="001A62B4"/>
    <w:rsid w:val="001B2438"/>
    <w:rsid w:val="001B6B30"/>
    <w:rsid w:val="001D0A74"/>
    <w:rsid w:val="001E0F0A"/>
    <w:rsid w:val="00207A18"/>
    <w:rsid w:val="0021360D"/>
    <w:rsid w:val="0021406F"/>
    <w:rsid w:val="00215E9C"/>
    <w:rsid w:val="002600A2"/>
    <w:rsid w:val="00265294"/>
    <w:rsid w:val="00273761"/>
    <w:rsid w:val="00276807"/>
    <w:rsid w:val="00285762"/>
    <w:rsid w:val="00294200"/>
    <w:rsid w:val="002963D0"/>
    <w:rsid w:val="002A3035"/>
    <w:rsid w:val="002A36E1"/>
    <w:rsid w:val="002B6524"/>
    <w:rsid w:val="002C160A"/>
    <w:rsid w:val="002C6CBB"/>
    <w:rsid w:val="002D2DB3"/>
    <w:rsid w:val="002D4771"/>
    <w:rsid w:val="002E12BD"/>
    <w:rsid w:val="002E4C33"/>
    <w:rsid w:val="002E79E2"/>
    <w:rsid w:val="002F0363"/>
    <w:rsid w:val="002F19BF"/>
    <w:rsid w:val="002F4F8F"/>
    <w:rsid w:val="002F6323"/>
    <w:rsid w:val="00303564"/>
    <w:rsid w:val="0030730F"/>
    <w:rsid w:val="00310663"/>
    <w:rsid w:val="00313581"/>
    <w:rsid w:val="0031577A"/>
    <w:rsid w:val="00321C97"/>
    <w:rsid w:val="00332B96"/>
    <w:rsid w:val="003440E3"/>
    <w:rsid w:val="00345D14"/>
    <w:rsid w:val="00352C50"/>
    <w:rsid w:val="003669D6"/>
    <w:rsid w:val="00373093"/>
    <w:rsid w:val="00376282"/>
    <w:rsid w:val="00381FE2"/>
    <w:rsid w:val="003846B9"/>
    <w:rsid w:val="00386B4C"/>
    <w:rsid w:val="00390E56"/>
    <w:rsid w:val="0039201C"/>
    <w:rsid w:val="003A1184"/>
    <w:rsid w:val="003B13B0"/>
    <w:rsid w:val="003B39D5"/>
    <w:rsid w:val="003B5BE4"/>
    <w:rsid w:val="003D793E"/>
    <w:rsid w:val="003E21BE"/>
    <w:rsid w:val="003F1BE0"/>
    <w:rsid w:val="003F4855"/>
    <w:rsid w:val="003F69EF"/>
    <w:rsid w:val="0040594E"/>
    <w:rsid w:val="00406D93"/>
    <w:rsid w:val="00407374"/>
    <w:rsid w:val="00420841"/>
    <w:rsid w:val="004225E6"/>
    <w:rsid w:val="00435906"/>
    <w:rsid w:val="00436BBB"/>
    <w:rsid w:val="004400BF"/>
    <w:rsid w:val="004438F6"/>
    <w:rsid w:val="00450424"/>
    <w:rsid w:val="004623CD"/>
    <w:rsid w:val="00480C41"/>
    <w:rsid w:val="004A5241"/>
    <w:rsid w:val="004B6019"/>
    <w:rsid w:val="004B6CDB"/>
    <w:rsid w:val="004C115C"/>
    <w:rsid w:val="004C4B3E"/>
    <w:rsid w:val="004C5CDC"/>
    <w:rsid w:val="004D745D"/>
    <w:rsid w:val="004F4867"/>
    <w:rsid w:val="005052B6"/>
    <w:rsid w:val="00517E8D"/>
    <w:rsid w:val="00526486"/>
    <w:rsid w:val="00532148"/>
    <w:rsid w:val="00532BCB"/>
    <w:rsid w:val="0054221A"/>
    <w:rsid w:val="00552E3C"/>
    <w:rsid w:val="005545EE"/>
    <w:rsid w:val="00555A9E"/>
    <w:rsid w:val="0056526D"/>
    <w:rsid w:val="00565F39"/>
    <w:rsid w:val="00567C5B"/>
    <w:rsid w:val="005703D3"/>
    <w:rsid w:val="005863BC"/>
    <w:rsid w:val="0059116A"/>
    <w:rsid w:val="005A1D01"/>
    <w:rsid w:val="005D5D75"/>
    <w:rsid w:val="005D6A22"/>
    <w:rsid w:val="005E37C0"/>
    <w:rsid w:val="005E64F8"/>
    <w:rsid w:val="005F1CA4"/>
    <w:rsid w:val="005F2DA4"/>
    <w:rsid w:val="005F5857"/>
    <w:rsid w:val="00605BD8"/>
    <w:rsid w:val="00620B02"/>
    <w:rsid w:val="006263DC"/>
    <w:rsid w:val="00632E08"/>
    <w:rsid w:val="006335BB"/>
    <w:rsid w:val="00637D09"/>
    <w:rsid w:val="006476C2"/>
    <w:rsid w:val="00660361"/>
    <w:rsid w:val="00661508"/>
    <w:rsid w:val="00684D95"/>
    <w:rsid w:val="00687EF1"/>
    <w:rsid w:val="00690D2A"/>
    <w:rsid w:val="00693E46"/>
    <w:rsid w:val="006A2C3C"/>
    <w:rsid w:val="006A769C"/>
    <w:rsid w:val="006B31D6"/>
    <w:rsid w:val="006D4882"/>
    <w:rsid w:val="006E65DF"/>
    <w:rsid w:val="006F0188"/>
    <w:rsid w:val="006F4534"/>
    <w:rsid w:val="00700B9D"/>
    <w:rsid w:val="00703E66"/>
    <w:rsid w:val="00714F41"/>
    <w:rsid w:val="00740A23"/>
    <w:rsid w:val="00741738"/>
    <w:rsid w:val="00752537"/>
    <w:rsid w:val="007531FE"/>
    <w:rsid w:val="007566BC"/>
    <w:rsid w:val="0075737E"/>
    <w:rsid w:val="007638EA"/>
    <w:rsid w:val="0077724C"/>
    <w:rsid w:val="00777A7E"/>
    <w:rsid w:val="00781127"/>
    <w:rsid w:val="00785825"/>
    <w:rsid w:val="007B0F74"/>
    <w:rsid w:val="007C4942"/>
    <w:rsid w:val="007E3F22"/>
    <w:rsid w:val="007E57D4"/>
    <w:rsid w:val="007F58D4"/>
    <w:rsid w:val="00802A8B"/>
    <w:rsid w:val="00805EC9"/>
    <w:rsid w:val="00815103"/>
    <w:rsid w:val="00816F92"/>
    <w:rsid w:val="00824C1C"/>
    <w:rsid w:val="00831047"/>
    <w:rsid w:val="0083745A"/>
    <w:rsid w:val="0085080E"/>
    <w:rsid w:val="0086034F"/>
    <w:rsid w:val="00866256"/>
    <w:rsid w:val="00873DC4"/>
    <w:rsid w:val="00875C6E"/>
    <w:rsid w:val="00883D51"/>
    <w:rsid w:val="008A65BD"/>
    <w:rsid w:val="008A72A2"/>
    <w:rsid w:val="008B13FD"/>
    <w:rsid w:val="008B177B"/>
    <w:rsid w:val="008B2056"/>
    <w:rsid w:val="008C2DD4"/>
    <w:rsid w:val="008D7A1B"/>
    <w:rsid w:val="008E389F"/>
    <w:rsid w:val="008F09A8"/>
    <w:rsid w:val="008F5DE5"/>
    <w:rsid w:val="009031C1"/>
    <w:rsid w:val="00921544"/>
    <w:rsid w:val="0092372A"/>
    <w:rsid w:val="00937410"/>
    <w:rsid w:val="009408EA"/>
    <w:rsid w:val="00951115"/>
    <w:rsid w:val="00954343"/>
    <w:rsid w:val="009621F2"/>
    <w:rsid w:val="0096401D"/>
    <w:rsid w:val="00981C0E"/>
    <w:rsid w:val="00986A12"/>
    <w:rsid w:val="00995FE5"/>
    <w:rsid w:val="009B036A"/>
    <w:rsid w:val="009B5FB6"/>
    <w:rsid w:val="009C5C80"/>
    <w:rsid w:val="009C5DC2"/>
    <w:rsid w:val="009E212B"/>
    <w:rsid w:val="009E4EFA"/>
    <w:rsid w:val="009F5E46"/>
    <w:rsid w:val="00A0770F"/>
    <w:rsid w:val="00A14712"/>
    <w:rsid w:val="00A20210"/>
    <w:rsid w:val="00A23905"/>
    <w:rsid w:val="00A23C29"/>
    <w:rsid w:val="00A23DB0"/>
    <w:rsid w:val="00A3730A"/>
    <w:rsid w:val="00A37918"/>
    <w:rsid w:val="00A44981"/>
    <w:rsid w:val="00A44BC0"/>
    <w:rsid w:val="00A56082"/>
    <w:rsid w:val="00A60522"/>
    <w:rsid w:val="00A74D2A"/>
    <w:rsid w:val="00A77044"/>
    <w:rsid w:val="00A801E0"/>
    <w:rsid w:val="00A91203"/>
    <w:rsid w:val="00A9508D"/>
    <w:rsid w:val="00AB3ECF"/>
    <w:rsid w:val="00AB4246"/>
    <w:rsid w:val="00AC08EF"/>
    <w:rsid w:val="00AD1CD3"/>
    <w:rsid w:val="00AD425E"/>
    <w:rsid w:val="00AD6885"/>
    <w:rsid w:val="00AD77E5"/>
    <w:rsid w:val="00AE5F31"/>
    <w:rsid w:val="00AF055E"/>
    <w:rsid w:val="00B04F73"/>
    <w:rsid w:val="00B2600F"/>
    <w:rsid w:val="00B26DA7"/>
    <w:rsid w:val="00B27DE3"/>
    <w:rsid w:val="00B31CAC"/>
    <w:rsid w:val="00B35251"/>
    <w:rsid w:val="00B4498F"/>
    <w:rsid w:val="00B5216B"/>
    <w:rsid w:val="00B5690B"/>
    <w:rsid w:val="00B62E08"/>
    <w:rsid w:val="00B65359"/>
    <w:rsid w:val="00B6549E"/>
    <w:rsid w:val="00B76DA4"/>
    <w:rsid w:val="00B77A54"/>
    <w:rsid w:val="00B91653"/>
    <w:rsid w:val="00B9226B"/>
    <w:rsid w:val="00B93402"/>
    <w:rsid w:val="00BA4B7C"/>
    <w:rsid w:val="00BB5C32"/>
    <w:rsid w:val="00BC4E29"/>
    <w:rsid w:val="00BD12D9"/>
    <w:rsid w:val="00BE0725"/>
    <w:rsid w:val="00BE13CF"/>
    <w:rsid w:val="00BE27CE"/>
    <w:rsid w:val="00BF470E"/>
    <w:rsid w:val="00C015AB"/>
    <w:rsid w:val="00C06269"/>
    <w:rsid w:val="00C07830"/>
    <w:rsid w:val="00C13CE9"/>
    <w:rsid w:val="00C27286"/>
    <w:rsid w:val="00C31614"/>
    <w:rsid w:val="00C31C30"/>
    <w:rsid w:val="00C33DDA"/>
    <w:rsid w:val="00C35C42"/>
    <w:rsid w:val="00C40866"/>
    <w:rsid w:val="00C70E9F"/>
    <w:rsid w:val="00C865DB"/>
    <w:rsid w:val="00C9217D"/>
    <w:rsid w:val="00C96628"/>
    <w:rsid w:val="00CA151B"/>
    <w:rsid w:val="00CB154A"/>
    <w:rsid w:val="00CB50E7"/>
    <w:rsid w:val="00CC229C"/>
    <w:rsid w:val="00CD1046"/>
    <w:rsid w:val="00CD17E7"/>
    <w:rsid w:val="00CD5867"/>
    <w:rsid w:val="00CE415C"/>
    <w:rsid w:val="00CF384D"/>
    <w:rsid w:val="00D0635A"/>
    <w:rsid w:val="00D101FE"/>
    <w:rsid w:val="00D1382F"/>
    <w:rsid w:val="00D23576"/>
    <w:rsid w:val="00D25355"/>
    <w:rsid w:val="00D4244E"/>
    <w:rsid w:val="00D639FF"/>
    <w:rsid w:val="00D656BB"/>
    <w:rsid w:val="00D87ADB"/>
    <w:rsid w:val="00D9676B"/>
    <w:rsid w:val="00DA6DD7"/>
    <w:rsid w:val="00DC42DC"/>
    <w:rsid w:val="00DD5504"/>
    <w:rsid w:val="00DD72A5"/>
    <w:rsid w:val="00DE7CFE"/>
    <w:rsid w:val="00E006A6"/>
    <w:rsid w:val="00E11857"/>
    <w:rsid w:val="00E21056"/>
    <w:rsid w:val="00E2331F"/>
    <w:rsid w:val="00E24828"/>
    <w:rsid w:val="00E3398D"/>
    <w:rsid w:val="00E41927"/>
    <w:rsid w:val="00E51A69"/>
    <w:rsid w:val="00E54F48"/>
    <w:rsid w:val="00E56FC9"/>
    <w:rsid w:val="00E67665"/>
    <w:rsid w:val="00E74C0D"/>
    <w:rsid w:val="00E772AF"/>
    <w:rsid w:val="00E96CBC"/>
    <w:rsid w:val="00E97749"/>
    <w:rsid w:val="00EA7B4E"/>
    <w:rsid w:val="00EB22F6"/>
    <w:rsid w:val="00EB53D1"/>
    <w:rsid w:val="00EB7DA7"/>
    <w:rsid w:val="00EC72D6"/>
    <w:rsid w:val="00EE3068"/>
    <w:rsid w:val="00F00F90"/>
    <w:rsid w:val="00F1668E"/>
    <w:rsid w:val="00F173B9"/>
    <w:rsid w:val="00F17B72"/>
    <w:rsid w:val="00F213F9"/>
    <w:rsid w:val="00F23FFE"/>
    <w:rsid w:val="00F25D09"/>
    <w:rsid w:val="00F26C2E"/>
    <w:rsid w:val="00F30669"/>
    <w:rsid w:val="00F352BC"/>
    <w:rsid w:val="00F37DE4"/>
    <w:rsid w:val="00F402D0"/>
    <w:rsid w:val="00F46E20"/>
    <w:rsid w:val="00F72AA7"/>
    <w:rsid w:val="00F943F1"/>
    <w:rsid w:val="00FA7180"/>
    <w:rsid w:val="00FC4D57"/>
    <w:rsid w:val="00FD08DB"/>
    <w:rsid w:val="00FE1595"/>
    <w:rsid w:val="00FE1813"/>
    <w:rsid w:val="00FE19C6"/>
    <w:rsid w:val="00FE4B53"/>
    <w:rsid w:val="00FE689D"/>
    <w:rsid w:val="00FF04BD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A8D92"/>
  <w15:chartTrackingRefBased/>
  <w15:docId w15:val="{433425E1-B22F-412E-BBB6-44C1E2C1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D09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C3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A2C3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0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08DB"/>
    <w:rPr>
      <w:rFonts w:ascii="ＭＳ 明朝" w:hAnsi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D08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08DB"/>
    <w:rPr>
      <w:rFonts w:ascii="ＭＳ 明朝" w:hAnsi="ＭＳ 明朝"/>
      <w:sz w:val="24"/>
      <w:szCs w:val="24"/>
    </w:rPr>
  </w:style>
  <w:style w:type="table" w:styleId="a9">
    <w:name w:val="Table Grid"/>
    <w:basedOn w:val="a1"/>
    <w:uiPriority w:val="59"/>
    <w:rsid w:val="00384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C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0C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703E6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MV\&#12487;&#12473;&#12463;&#12488;&#12483;&#12503;\&#32068;&#32340;\&#34892;&#38761;&#23460;&#25913;&#27491;\&#25913;&#27491;&#2599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AF693-45D7-48FE-8A58-565FE489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改正文.dot</Template>
  <TotalTime>4</TotalTime>
  <Pages>1</Pages>
  <Words>457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reiki</vt:lpstr>
      <vt:lpstr>reiki</vt:lpstr>
    </vt:vector>
  </TitlesOfParts>
  <Company>総務課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reiki</dc:title>
  <dc:subject/>
  <dc:creator>新妻　敏幸</dc:creator>
  <cp:keywords/>
  <cp:lastModifiedBy>菅井　秀一</cp:lastModifiedBy>
  <cp:revision>5</cp:revision>
  <cp:lastPrinted>2025-11-26T01:27:00Z</cp:lastPrinted>
  <dcterms:created xsi:type="dcterms:W3CDTF">2025-11-26T01:36:00Z</dcterms:created>
  <dcterms:modified xsi:type="dcterms:W3CDTF">2025-11-26T01:44:00Z</dcterms:modified>
</cp:coreProperties>
</file>