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5C" w:rsidRDefault="005C485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C485C" w:rsidRDefault="005C485C"/>
    <w:p w:rsidR="005C485C" w:rsidRDefault="005C485C">
      <w:pPr>
        <w:jc w:val="center"/>
      </w:pPr>
      <w:r>
        <w:rPr>
          <w:rFonts w:hint="eastAsia"/>
          <w:spacing w:val="105"/>
        </w:rPr>
        <w:t>犬の登録申請</w:t>
      </w:r>
      <w:r>
        <w:rPr>
          <w:rFonts w:hint="eastAsia"/>
        </w:rPr>
        <w:t>書</w:t>
      </w:r>
    </w:p>
    <w:p w:rsidR="005C485C" w:rsidRDefault="005C485C"/>
    <w:p w:rsidR="005C485C" w:rsidRDefault="005C485C">
      <w:pPr>
        <w:ind w:right="420"/>
        <w:jc w:val="right"/>
      </w:pPr>
      <w:r>
        <w:rPr>
          <w:rFonts w:hint="eastAsia"/>
        </w:rPr>
        <w:t>年　　月　　日</w:t>
      </w:r>
    </w:p>
    <w:p w:rsidR="005C485C" w:rsidRDefault="005C485C"/>
    <w:p w:rsidR="005C485C" w:rsidRDefault="005C485C">
      <w:r>
        <w:rPr>
          <w:rFonts w:hint="eastAsia"/>
        </w:rPr>
        <w:t xml:space="preserve">　　岩沼市長　　　　殿</w:t>
      </w:r>
    </w:p>
    <w:p w:rsidR="005C485C" w:rsidRDefault="005C485C"/>
    <w:p w:rsidR="005C485C" w:rsidRDefault="005C485C">
      <w:r>
        <w:rPr>
          <w:rFonts w:hint="eastAsia"/>
        </w:rPr>
        <w:t xml:space="preserve">　　狂犬病予防法第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項の規定により、犬の登録を下記のとおり申請します。</w:t>
      </w:r>
    </w:p>
    <w:p w:rsidR="005C485C" w:rsidRDefault="005C485C"/>
    <w:p w:rsidR="005C485C" w:rsidRDefault="005C485C">
      <w:pPr>
        <w:jc w:val="center"/>
      </w:pPr>
      <w:r>
        <w:rPr>
          <w:rFonts w:hint="eastAsia"/>
        </w:rPr>
        <w:t>記</w:t>
      </w:r>
    </w:p>
    <w:p w:rsidR="005C485C" w:rsidRDefault="005C485C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2074"/>
        <w:gridCol w:w="665"/>
        <w:gridCol w:w="885"/>
        <w:gridCol w:w="408"/>
        <w:gridCol w:w="1083"/>
        <w:gridCol w:w="1881"/>
      </w:tblGrid>
      <w:tr w:rsidR="005C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5C485C" w:rsidRDefault="005C485C">
            <w:pPr>
              <w:ind w:left="113" w:right="113"/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6995" w:type="dxa"/>
            <w:gridSpan w:val="6"/>
            <w:vAlign w:val="center"/>
          </w:tcPr>
          <w:p w:rsidR="005C485C" w:rsidRDefault="005C485C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5C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5C485C" w:rsidRDefault="005C485C">
            <w:pPr>
              <w:ind w:left="113" w:right="113"/>
              <w:jc w:val="distribute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6995" w:type="dxa"/>
            <w:gridSpan w:val="6"/>
            <w:vAlign w:val="center"/>
          </w:tcPr>
          <w:p w:rsidR="005C485C" w:rsidRDefault="005C485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C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5C485C" w:rsidRDefault="005C485C">
            <w:pPr>
              <w:ind w:left="113" w:right="113"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995" w:type="dxa"/>
            <w:gridSpan w:val="6"/>
            <w:vAlign w:val="center"/>
          </w:tcPr>
          <w:p w:rsidR="005C485C" w:rsidRDefault="005C485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C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5C485C" w:rsidRDefault="005C485C">
            <w:pPr>
              <w:ind w:left="113" w:right="113"/>
              <w:jc w:val="distribute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2739" w:type="dxa"/>
            <w:gridSpan w:val="2"/>
            <w:vAlign w:val="center"/>
          </w:tcPr>
          <w:p w:rsidR="005C485C" w:rsidRDefault="005C485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5C485C" w:rsidRDefault="005C485C">
            <w:pPr>
              <w:jc w:val="center"/>
            </w:pPr>
            <w:r>
              <w:rPr>
                <w:rFonts w:hint="eastAsia"/>
              </w:rPr>
              <w:t>犬の名</w:t>
            </w:r>
          </w:p>
        </w:tc>
        <w:tc>
          <w:tcPr>
            <w:tcW w:w="3371" w:type="dxa"/>
            <w:gridSpan w:val="3"/>
            <w:vAlign w:val="center"/>
          </w:tcPr>
          <w:p w:rsidR="005C485C" w:rsidRDefault="005C485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C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5C485C" w:rsidRDefault="005C485C">
            <w:pPr>
              <w:ind w:left="113" w:right="113"/>
              <w:jc w:val="distribute"/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2074" w:type="dxa"/>
            <w:vAlign w:val="center"/>
          </w:tcPr>
          <w:p w:rsidR="005C485C" w:rsidRDefault="005C485C">
            <w:pPr>
              <w:ind w:right="113"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665" w:type="dxa"/>
            <w:vAlign w:val="center"/>
          </w:tcPr>
          <w:p w:rsidR="005C485C" w:rsidRDefault="005C485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93" w:type="dxa"/>
            <w:gridSpan w:val="2"/>
            <w:vAlign w:val="center"/>
          </w:tcPr>
          <w:p w:rsidR="005C485C" w:rsidRDefault="005C485C">
            <w:pPr>
              <w:jc w:val="center"/>
            </w:pPr>
            <w:r>
              <w:rPr>
                <w:rFonts w:hint="eastAsia"/>
              </w:rPr>
              <w:t>オス、メス</w:t>
            </w:r>
          </w:p>
        </w:tc>
        <w:tc>
          <w:tcPr>
            <w:tcW w:w="1083" w:type="dxa"/>
            <w:vAlign w:val="center"/>
          </w:tcPr>
          <w:p w:rsidR="005C485C" w:rsidRDefault="005C485C">
            <w:pPr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880" w:type="dxa"/>
            <w:vAlign w:val="center"/>
          </w:tcPr>
          <w:p w:rsidR="005C485C" w:rsidRDefault="005C485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C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8498" w:type="dxa"/>
            <w:gridSpan w:val="7"/>
            <w:vAlign w:val="center"/>
          </w:tcPr>
          <w:p w:rsidR="005C485C" w:rsidRDefault="005C485C">
            <w:pPr>
              <w:ind w:left="113" w:right="113"/>
              <w:jc w:val="left"/>
            </w:pPr>
            <w:r>
              <w:rPr>
                <w:rFonts w:hint="eastAsia"/>
              </w:rPr>
              <w:t>その他犬の特徴となる事項</w:t>
            </w:r>
          </w:p>
        </w:tc>
      </w:tr>
    </w:tbl>
    <w:p w:rsidR="005C485C" w:rsidRDefault="005C485C"/>
    <w:sectPr w:rsidR="005C485C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3E" w:rsidRDefault="00576A3E" w:rsidP="0060409D">
      <w:r>
        <w:separator/>
      </w:r>
    </w:p>
  </w:endnote>
  <w:endnote w:type="continuationSeparator" w:id="0">
    <w:p w:rsidR="00576A3E" w:rsidRDefault="00576A3E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3E" w:rsidRDefault="00576A3E" w:rsidP="0060409D">
      <w:r>
        <w:separator/>
      </w:r>
    </w:p>
  </w:footnote>
  <w:footnote w:type="continuationSeparator" w:id="0">
    <w:p w:rsidR="00576A3E" w:rsidRDefault="00576A3E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85C" w:rsidRDefault="005C485C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C485C" w:rsidRDefault="005C485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0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5C"/>
    <w:rsid w:val="00576A3E"/>
    <w:rsid w:val="005C485C"/>
    <w:rsid w:val="0060409D"/>
    <w:rsid w:val="009A35F6"/>
    <w:rsid w:val="00D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6D6827-0654-4209-91C9-684544C7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菅井　理紗</cp:lastModifiedBy>
  <cp:revision>2</cp:revision>
  <cp:lastPrinted>2002-03-06T23:51:00Z</cp:lastPrinted>
  <dcterms:created xsi:type="dcterms:W3CDTF">2023-07-07T06:39:00Z</dcterms:created>
  <dcterms:modified xsi:type="dcterms:W3CDTF">2023-07-07T06:39:00Z</dcterms:modified>
</cp:coreProperties>
</file>