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836" w:rsidRDefault="00B31836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31836" w:rsidRDefault="00B31836"/>
    <w:p w:rsidR="00B31836" w:rsidRDefault="00B31836">
      <w:pPr>
        <w:ind w:right="420"/>
        <w:jc w:val="right"/>
      </w:pPr>
      <w:r>
        <w:rPr>
          <w:rFonts w:hint="eastAsia"/>
        </w:rPr>
        <w:t>年　　月　　日</w:t>
      </w:r>
    </w:p>
    <w:p w:rsidR="00B31836" w:rsidRDefault="00B31836"/>
    <w:p w:rsidR="00B31836" w:rsidRDefault="00B31836">
      <w:r>
        <w:rPr>
          <w:rFonts w:hint="eastAsia"/>
        </w:rPr>
        <w:t xml:space="preserve">　　岩沼市長　　　　殿</w:t>
      </w:r>
    </w:p>
    <w:p w:rsidR="00B31836" w:rsidRDefault="00B31836"/>
    <w:p w:rsidR="00B31836" w:rsidRDefault="00B31836">
      <w:pPr>
        <w:ind w:right="420"/>
        <w:jc w:val="right"/>
      </w:pPr>
      <w:r>
        <w:rPr>
          <w:rFonts w:hint="eastAsia"/>
        </w:rPr>
        <w:t xml:space="preserve">届出人氏名　　　　　　　　　</w:t>
      </w:r>
    </w:p>
    <w:p w:rsidR="00B31836" w:rsidRDefault="00B31836">
      <w:pPr>
        <w:ind w:right="420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</w:t>
      </w:r>
    </w:p>
    <w:p w:rsidR="00B31836" w:rsidRDefault="00B31836"/>
    <w:p w:rsidR="00B31836" w:rsidRDefault="00B31836">
      <w:pPr>
        <w:jc w:val="center"/>
      </w:pPr>
      <w:r>
        <w:rPr>
          <w:rFonts w:hint="eastAsia"/>
          <w:spacing w:val="105"/>
        </w:rPr>
        <w:t>亡失鑑札発見</w:t>
      </w:r>
      <w:r>
        <w:rPr>
          <w:rFonts w:hint="eastAsia"/>
        </w:rPr>
        <w:t>届</w:t>
      </w:r>
    </w:p>
    <w:p w:rsidR="00B31836" w:rsidRDefault="00B31836"/>
    <w:p w:rsidR="00B31836" w:rsidRDefault="00B31836">
      <w:r>
        <w:rPr>
          <w:rFonts w:hint="eastAsia"/>
        </w:rPr>
        <w:t xml:space="preserve">　　狂犬病予防法施行規則第</w:t>
      </w:r>
      <w:r>
        <w:t>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項の規定により、下記のとおり届け出ます。</w:t>
      </w:r>
    </w:p>
    <w:p w:rsidR="00B31836" w:rsidRDefault="00B31836">
      <w:pPr>
        <w:jc w:val="center"/>
      </w:pPr>
      <w:r>
        <w:rPr>
          <w:rFonts w:hint="eastAsia"/>
        </w:rPr>
        <w:t>記</w:t>
      </w:r>
    </w:p>
    <w:p w:rsidR="00B31836" w:rsidRDefault="00B318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犬の所有者の住所</w:t>
      </w:r>
    </w:p>
    <w:p w:rsidR="00B31836" w:rsidRDefault="00B31836">
      <w:r>
        <w:rPr>
          <w:rFonts w:hint="eastAsia"/>
        </w:rPr>
        <w:t xml:space="preserve">　　　　　　　　　氏名</w:t>
      </w:r>
      <w:r>
        <w:t>(</w:t>
      </w:r>
      <w:r>
        <w:rPr>
          <w:rFonts w:hint="eastAsia"/>
        </w:rPr>
        <w:t>又は名称</w:t>
      </w:r>
      <w:r>
        <w:t>)</w:t>
      </w:r>
    </w:p>
    <w:p w:rsidR="00B31836" w:rsidRDefault="00B31836">
      <w:r>
        <w:rPr>
          <w:rFonts w:hint="eastAsia"/>
        </w:rPr>
        <w:t xml:space="preserve">　　　　　　　　　電話番号</w:t>
      </w:r>
    </w:p>
    <w:p w:rsidR="00B31836" w:rsidRDefault="00B3183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亡失した鑑札を発見した年月日及びその番号</w:t>
      </w:r>
    </w:p>
    <w:p w:rsidR="00B31836" w:rsidRDefault="00B31836">
      <w:r>
        <w:rPr>
          <w:rFonts w:hint="eastAsia"/>
        </w:rPr>
        <w:t xml:space="preserve">　　　　　　　　　　　　　　　　　　　年　　月　　日　　年度第　　　　　号</w:t>
      </w:r>
    </w:p>
    <w:p w:rsidR="00B31836" w:rsidRDefault="00B31836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再交付を受けた鑑札の番号</w:t>
      </w:r>
    </w:p>
    <w:p w:rsidR="00B31836" w:rsidRDefault="00B31836">
      <w:r>
        <w:rPr>
          <w:rFonts w:hint="eastAsia"/>
        </w:rPr>
        <w:t xml:space="preserve">　　　　　　　　　　　　　　　　　　　　　　　　　　　　年度第　　　　　号</w:t>
      </w:r>
    </w:p>
    <w:p w:rsidR="00B31836" w:rsidRDefault="00B31836"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B31836" w:rsidRDefault="00B31836">
      <w:r>
        <w:rPr>
          <w:rFonts w:hint="eastAsia"/>
        </w:rPr>
        <w:t xml:space="preserve">　　発見した鑑札を添付すること。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9"/>
        <w:gridCol w:w="1712"/>
      </w:tblGrid>
      <w:tr w:rsidR="00B31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6789" w:type="dxa"/>
            <w:vMerge w:val="restart"/>
            <w:tcBorders>
              <w:top w:val="nil"/>
              <w:left w:val="nil"/>
            </w:tcBorders>
            <w:vAlign w:val="center"/>
          </w:tcPr>
          <w:p w:rsidR="00B31836" w:rsidRDefault="00B3183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B31836" w:rsidRDefault="00B31836">
            <w:pPr>
              <w:jc w:val="center"/>
            </w:pPr>
            <w:r>
              <w:rPr>
                <w:rFonts w:hint="eastAsia"/>
              </w:rPr>
              <w:t>発見鑑札添付欄</w:t>
            </w:r>
          </w:p>
        </w:tc>
      </w:tr>
      <w:tr w:rsidR="00B318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1"/>
        </w:trPr>
        <w:tc>
          <w:tcPr>
            <w:tcW w:w="6789" w:type="dxa"/>
            <w:vMerge/>
            <w:tcBorders>
              <w:left w:val="nil"/>
              <w:bottom w:val="nil"/>
            </w:tcBorders>
            <w:vAlign w:val="center"/>
          </w:tcPr>
          <w:p w:rsidR="00B31836" w:rsidRDefault="00B31836">
            <w:pPr>
              <w:jc w:val="left"/>
            </w:pPr>
          </w:p>
        </w:tc>
        <w:tc>
          <w:tcPr>
            <w:tcW w:w="1712" w:type="dxa"/>
            <w:vAlign w:val="center"/>
          </w:tcPr>
          <w:p w:rsidR="00B31836" w:rsidRDefault="00B3183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31836" w:rsidRDefault="00B31836"/>
    <w:sectPr w:rsidR="00B31836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DD8" w:rsidRDefault="00947DD8" w:rsidP="0060409D">
      <w:r>
        <w:separator/>
      </w:r>
    </w:p>
  </w:endnote>
  <w:endnote w:type="continuationSeparator" w:id="0">
    <w:p w:rsidR="00947DD8" w:rsidRDefault="00947DD8" w:rsidP="006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DD8" w:rsidRDefault="00947DD8" w:rsidP="0060409D">
      <w:r>
        <w:separator/>
      </w:r>
    </w:p>
  </w:footnote>
  <w:footnote w:type="continuationSeparator" w:id="0">
    <w:p w:rsidR="00947DD8" w:rsidRDefault="00947DD8" w:rsidP="0060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836" w:rsidRDefault="00B31836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31836" w:rsidRDefault="00B3183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10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36"/>
    <w:rsid w:val="0060409D"/>
    <w:rsid w:val="00807B13"/>
    <w:rsid w:val="00947DD8"/>
    <w:rsid w:val="00B31836"/>
    <w:rsid w:val="00D0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78EA82-6185-42B6-A966-1B3CA641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様式第6号(第6条関係)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(株)ぎょうせい</dc:creator>
  <cp:keywords/>
  <dc:description/>
  <cp:lastModifiedBy>菅井　理紗</cp:lastModifiedBy>
  <cp:revision>2</cp:revision>
  <cp:lastPrinted>2002-03-06T23:52:00Z</cp:lastPrinted>
  <dcterms:created xsi:type="dcterms:W3CDTF">2023-07-07T06:49:00Z</dcterms:created>
  <dcterms:modified xsi:type="dcterms:W3CDTF">2023-07-07T06:49:00Z</dcterms:modified>
</cp:coreProperties>
</file>